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FC396" w14:textId="77777777" w:rsidR="00344416" w:rsidRDefault="00344416" w:rsidP="006C1954">
      <w:pPr>
        <w:spacing w:after="0" w:line="360" w:lineRule="auto"/>
        <w:ind w:left="-2"/>
        <w:jc w:val="center"/>
        <w:rPr>
          <w:rFonts w:ascii="Times New Roman" w:eastAsia="Times New Roman" w:hAnsi="Times New Roman" w:cs="David"/>
          <w:b/>
          <w:bCs/>
          <w:kern w:val="0"/>
          <w:sz w:val="24"/>
          <w:szCs w:val="24"/>
          <w:u w:val="single"/>
          <w:rtl/>
          <w:lang w:eastAsia="he-IL"/>
          <w14:ligatures w14:val="none"/>
        </w:rPr>
      </w:pPr>
    </w:p>
    <w:p w14:paraId="18D6CE57" w14:textId="6656FEF4" w:rsidR="006C1954" w:rsidRPr="006C1954" w:rsidRDefault="006C1954" w:rsidP="006C1954">
      <w:pPr>
        <w:spacing w:after="0" w:line="360" w:lineRule="auto"/>
        <w:ind w:left="-2"/>
        <w:jc w:val="center"/>
        <w:rPr>
          <w:rFonts w:ascii="Times New Roman" w:eastAsia="Times New Roman" w:hAnsi="Times New Roman" w:cs="David"/>
          <w:b/>
          <w:bCs/>
          <w:kern w:val="0"/>
          <w:sz w:val="24"/>
          <w:szCs w:val="24"/>
          <w:u w:val="single"/>
          <w:rtl/>
          <w:lang w:eastAsia="he-IL"/>
          <w14:ligatures w14:val="none"/>
        </w:rPr>
      </w:pPr>
      <w:proofErr w:type="spellStart"/>
      <w:r w:rsidRPr="006C1954">
        <w:rPr>
          <w:rFonts w:ascii="Times New Roman" w:eastAsia="Times New Roman" w:hAnsi="Times New Roman" w:cs="David" w:hint="cs"/>
          <w:b/>
          <w:bCs/>
          <w:kern w:val="0"/>
          <w:sz w:val="24"/>
          <w:szCs w:val="24"/>
          <w:u w:val="single"/>
          <w:rtl/>
          <w:lang w:eastAsia="he-IL"/>
          <w14:ligatures w14:val="none"/>
        </w:rPr>
        <w:t>ה"ק</w:t>
      </w:r>
      <w:proofErr w:type="spellEnd"/>
      <w:r w:rsidRPr="006C1954">
        <w:rPr>
          <w:rFonts w:ascii="Times New Roman" w:eastAsia="Times New Roman" w:hAnsi="Times New Roman" w:cs="David" w:hint="cs"/>
          <w:b/>
          <w:bCs/>
          <w:kern w:val="0"/>
          <w:sz w:val="24"/>
          <w:szCs w:val="24"/>
          <w:u w:val="single"/>
          <w:rtl/>
          <w:lang w:eastAsia="he-IL"/>
          <w14:ligatures w14:val="none"/>
        </w:rPr>
        <w:t xml:space="preserve"> מס' __________ מיום ________</w:t>
      </w:r>
    </w:p>
    <w:p w14:paraId="03B68BF8" w14:textId="77777777" w:rsidR="006C1954" w:rsidRPr="006C1954" w:rsidRDefault="006C1954" w:rsidP="006C1954">
      <w:pPr>
        <w:spacing w:after="0" w:line="360" w:lineRule="auto"/>
        <w:ind w:left="-2"/>
        <w:jc w:val="center"/>
        <w:rPr>
          <w:rFonts w:ascii="Times New Roman" w:eastAsia="Times New Roman" w:hAnsi="Times New Roman" w:cs="David"/>
          <w:b/>
          <w:bCs/>
          <w:kern w:val="0"/>
          <w:sz w:val="24"/>
          <w:szCs w:val="24"/>
          <w:u w:val="single"/>
          <w:rtl/>
          <w:lang w:eastAsia="he-IL"/>
          <w14:ligatures w14:val="none"/>
        </w:rPr>
      </w:pPr>
      <w:r w:rsidRPr="006C1954">
        <w:rPr>
          <w:rFonts w:ascii="Times New Roman" w:eastAsia="Times New Roman" w:hAnsi="Times New Roman" w:cs="David" w:hint="cs"/>
          <w:b/>
          <w:bCs/>
          <w:kern w:val="0"/>
          <w:sz w:val="24"/>
          <w:szCs w:val="24"/>
          <w:u w:val="single"/>
          <w:rtl/>
          <w:lang w:eastAsia="he-IL"/>
          <w14:ligatures w14:val="none"/>
        </w:rPr>
        <w:t xml:space="preserve">נספח להסכם/הזמנת עבודה, שנערך ונחתם ב_________ ביום ________ </w:t>
      </w:r>
    </w:p>
    <w:p w14:paraId="0D244A97" w14:textId="77777777" w:rsidR="006C1954" w:rsidRPr="006C1954" w:rsidRDefault="006C1954" w:rsidP="006C1954">
      <w:pPr>
        <w:spacing w:after="0" w:line="360" w:lineRule="auto"/>
        <w:ind w:left="-2"/>
        <w:jc w:val="center"/>
        <w:rPr>
          <w:rFonts w:ascii="Times New Roman" w:eastAsia="Times New Roman" w:hAnsi="Times New Roman" w:cs="David"/>
          <w:kern w:val="0"/>
          <w:sz w:val="24"/>
          <w:szCs w:val="24"/>
          <w:rtl/>
          <w:lang w:eastAsia="he-IL"/>
          <w14:ligatures w14:val="none"/>
        </w:rPr>
      </w:pPr>
    </w:p>
    <w:p w14:paraId="444E3DC0" w14:textId="77777777" w:rsidR="006C1954" w:rsidRPr="006C1954" w:rsidRDefault="006C1954" w:rsidP="006C1954">
      <w:pPr>
        <w:spacing w:after="0" w:line="360" w:lineRule="auto"/>
        <w:ind w:left="-2"/>
        <w:jc w:val="center"/>
        <w:rPr>
          <w:rFonts w:ascii="Times New Roman" w:eastAsia="Times New Roman" w:hAnsi="Times New Roman" w:cs="David"/>
          <w:kern w:val="0"/>
          <w:sz w:val="24"/>
          <w:szCs w:val="24"/>
          <w:rtl/>
          <w:lang w:eastAsia="he-IL"/>
          <w14:ligatures w14:val="none"/>
        </w:rPr>
      </w:pP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>בין</w:t>
      </w:r>
    </w:p>
    <w:p w14:paraId="08A3BFC0" w14:textId="77777777" w:rsidR="006C1954" w:rsidRPr="006C1954" w:rsidRDefault="006C1954" w:rsidP="006C1954">
      <w:pPr>
        <w:spacing w:after="0" w:line="360" w:lineRule="auto"/>
        <w:ind w:left="-2"/>
        <w:jc w:val="center"/>
        <w:rPr>
          <w:rFonts w:ascii="Times New Roman" w:eastAsia="Times New Roman" w:hAnsi="Times New Roman" w:cs="David"/>
          <w:kern w:val="0"/>
          <w:sz w:val="24"/>
          <w:szCs w:val="24"/>
          <w:rtl/>
          <w:lang w:eastAsia="he-IL"/>
          <w14:ligatures w14:val="none"/>
        </w:rPr>
      </w:pPr>
    </w:p>
    <w:p w14:paraId="0CFFE9CB" w14:textId="77777777" w:rsidR="006C1954" w:rsidRPr="006C1954" w:rsidRDefault="006C1954" w:rsidP="006C1954">
      <w:pPr>
        <w:spacing w:after="0" w:line="360" w:lineRule="auto"/>
        <w:jc w:val="center"/>
        <w:rPr>
          <w:rFonts w:ascii="Times New Roman" w:eastAsia="Times New Roman" w:hAnsi="Times New Roman" w:cs="David"/>
          <w:kern w:val="0"/>
          <w:sz w:val="24"/>
          <w:szCs w:val="24"/>
          <w:rtl/>
          <w:lang w:eastAsia="he-IL"/>
          <w14:ligatures w14:val="none"/>
        </w:rPr>
      </w:pP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>קרן קימת לישראל</w:t>
      </w:r>
    </w:p>
    <w:p w14:paraId="50B8B755" w14:textId="77777777" w:rsidR="006C1954" w:rsidRPr="006C1954" w:rsidRDefault="006C1954" w:rsidP="006C1954">
      <w:pPr>
        <w:spacing w:after="0" w:line="360" w:lineRule="auto"/>
        <w:jc w:val="center"/>
        <w:rPr>
          <w:rFonts w:ascii="Times New Roman" w:eastAsia="Times New Roman" w:hAnsi="Times New Roman" w:cs="David"/>
          <w:b/>
          <w:bCs/>
          <w:kern w:val="0"/>
          <w:sz w:val="24"/>
          <w:szCs w:val="24"/>
          <w:rtl/>
          <w:lang w:eastAsia="he-IL"/>
          <w14:ligatures w14:val="none"/>
        </w:rPr>
      </w:pP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>מרח' קק"ל 1, ירושלים</w:t>
      </w:r>
    </w:p>
    <w:p w14:paraId="595E269F" w14:textId="77777777" w:rsidR="006C1954" w:rsidRPr="006C1954" w:rsidRDefault="006C1954" w:rsidP="006C1954">
      <w:pPr>
        <w:spacing w:after="0" w:line="360" w:lineRule="auto"/>
        <w:jc w:val="center"/>
        <w:rPr>
          <w:rFonts w:ascii="Times New Roman" w:eastAsia="Times New Roman" w:hAnsi="Times New Roman" w:cs="David"/>
          <w:b/>
          <w:bCs/>
          <w:kern w:val="0"/>
          <w:sz w:val="24"/>
          <w:szCs w:val="24"/>
          <w:rtl/>
          <w:lang w:eastAsia="he-IL"/>
          <w14:ligatures w14:val="none"/>
        </w:rPr>
      </w:pPr>
      <w:r w:rsidRPr="006C1954">
        <w:rPr>
          <w:rFonts w:ascii="Times New Roman" w:eastAsia="Times New Roman" w:hAnsi="Times New Roman" w:cs="David" w:hint="cs"/>
          <w:b/>
          <w:bCs/>
          <w:kern w:val="0"/>
          <w:sz w:val="24"/>
          <w:szCs w:val="24"/>
          <w:rtl/>
          <w:lang w:eastAsia="he-IL"/>
          <w14:ligatures w14:val="none"/>
        </w:rPr>
        <w:t>(</w:t>
      </w: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>להלן:</w:t>
      </w:r>
      <w:r w:rsidRPr="006C1954">
        <w:rPr>
          <w:rFonts w:ascii="Times New Roman" w:eastAsia="Times New Roman" w:hAnsi="Times New Roman" w:cs="David" w:hint="cs"/>
          <w:b/>
          <w:bCs/>
          <w:kern w:val="0"/>
          <w:sz w:val="24"/>
          <w:szCs w:val="24"/>
          <w:rtl/>
          <w:lang w:eastAsia="he-IL"/>
          <w14:ligatures w14:val="none"/>
        </w:rPr>
        <w:t xml:space="preserve"> "המזמין")</w:t>
      </w:r>
    </w:p>
    <w:p w14:paraId="0BFC8D70" w14:textId="77777777" w:rsidR="006C1954" w:rsidRPr="006C1954" w:rsidRDefault="006C1954" w:rsidP="006C1954">
      <w:pPr>
        <w:spacing w:after="0" w:line="360" w:lineRule="auto"/>
        <w:jc w:val="center"/>
        <w:rPr>
          <w:rFonts w:ascii="Times New Roman" w:eastAsia="Times New Roman" w:hAnsi="Times New Roman" w:cs="David"/>
          <w:kern w:val="0"/>
          <w:sz w:val="24"/>
          <w:szCs w:val="24"/>
          <w:rtl/>
          <w:lang w:eastAsia="he-IL"/>
          <w14:ligatures w14:val="none"/>
        </w:rPr>
      </w:pPr>
    </w:p>
    <w:p w14:paraId="72CAB5D6" w14:textId="77777777" w:rsidR="006C1954" w:rsidRPr="006C1954" w:rsidRDefault="006C1954" w:rsidP="006C1954">
      <w:pPr>
        <w:spacing w:after="0" w:line="360" w:lineRule="auto"/>
        <w:jc w:val="center"/>
        <w:rPr>
          <w:rFonts w:ascii="Times New Roman" w:eastAsia="Times New Roman" w:hAnsi="Times New Roman" w:cs="David"/>
          <w:kern w:val="0"/>
          <w:sz w:val="24"/>
          <w:szCs w:val="24"/>
          <w:rtl/>
          <w:lang w:eastAsia="he-IL"/>
          <w14:ligatures w14:val="none"/>
        </w:rPr>
      </w:pP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>לבין</w:t>
      </w:r>
    </w:p>
    <w:p w14:paraId="65AEBCC4" w14:textId="77777777" w:rsidR="006C1954" w:rsidRPr="006C1954" w:rsidRDefault="006C1954" w:rsidP="006C1954">
      <w:pPr>
        <w:spacing w:after="0" w:line="360" w:lineRule="auto"/>
        <w:jc w:val="center"/>
        <w:rPr>
          <w:rFonts w:ascii="Times New Roman" w:eastAsia="Times New Roman" w:hAnsi="Times New Roman" w:cs="David"/>
          <w:kern w:val="0"/>
          <w:sz w:val="24"/>
          <w:szCs w:val="24"/>
          <w:rtl/>
          <w:lang w:eastAsia="he-IL"/>
          <w14:ligatures w14:val="none"/>
        </w:rPr>
      </w:pPr>
    </w:p>
    <w:p w14:paraId="7B8C85F0" w14:textId="77777777" w:rsidR="006C1954" w:rsidRPr="006C1954" w:rsidRDefault="006C1954" w:rsidP="006C1954">
      <w:pPr>
        <w:spacing w:after="0" w:line="360" w:lineRule="auto"/>
        <w:jc w:val="center"/>
        <w:rPr>
          <w:rFonts w:ascii="Times New Roman" w:eastAsia="Times New Roman" w:hAnsi="Times New Roman" w:cs="David"/>
          <w:kern w:val="0"/>
          <w:sz w:val="24"/>
          <w:szCs w:val="24"/>
          <w:rtl/>
          <w:lang w:eastAsia="he-IL"/>
          <w14:ligatures w14:val="none"/>
        </w:rPr>
      </w:pP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>__________________</w:t>
      </w:r>
    </w:p>
    <w:p w14:paraId="58FB471D" w14:textId="77777777" w:rsidR="006C1954" w:rsidRPr="006C1954" w:rsidRDefault="006C1954" w:rsidP="006C1954">
      <w:pPr>
        <w:spacing w:after="0" w:line="360" w:lineRule="auto"/>
        <w:jc w:val="center"/>
        <w:rPr>
          <w:rFonts w:ascii="Times New Roman" w:eastAsia="Times New Roman" w:hAnsi="Times New Roman" w:cs="David"/>
          <w:kern w:val="0"/>
          <w:sz w:val="24"/>
          <w:szCs w:val="24"/>
          <w:rtl/>
          <w:lang w:eastAsia="he-IL"/>
          <w14:ligatures w14:val="none"/>
        </w:rPr>
      </w:pP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>______________________</w:t>
      </w:r>
    </w:p>
    <w:p w14:paraId="3AE41859" w14:textId="77777777" w:rsidR="006C1954" w:rsidRPr="006C1954" w:rsidRDefault="006C1954" w:rsidP="006C1954">
      <w:pPr>
        <w:spacing w:after="0" w:line="360" w:lineRule="auto"/>
        <w:jc w:val="center"/>
        <w:rPr>
          <w:rFonts w:ascii="Times New Roman" w:eastAsia="Times New Roman" w:hAnsi="Times New Roman" w:cs="David"/>
          <w:b/>
          <w:bCs/>
          <w:kern w:val="0"/>
          <w:sz w:val="24"/>
          <w:szCs w:val="24"/>
          <w:rtl/>
          <w:lang w:eastAsia="he-IL"/>
          <w14:ligatures w14:val="none"/>
        </w:rPr>
      </w:pPr>
      <w:r w:rsidRPr="006C1954">
        <w:rPr>
          <w:rFonts w:ascii="Times New Roman" w:eastAsia="Times New Roman" w:hAnsi="Times New Roman" w:cs="David" w:hint="cs"/>
          <w:b/>
          <w:bCs/>
          <w:kern w:val="0"/>
          <w:sz w:val="24"/>
          <w:szCs w:val="24"/>
          <w:rtl/>
          <w:lang w:eastAsia="he-IL"/>
          <w14:ligatures w14:val="none"/>
        </w:rPr>
        <w:t>(</w:t>
      </w: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>להלן:</w:t>
      </w:r>
      <w:r w:rsidRPr="006C1954">
        <w:rPr>
          <w:rFonts w:ascii="Times New Roman" w:eastAsia="Times New Roman" w:hAnsi="Times New Roman" w:cs="David" w:hint="cs"/>
          <w:b/>
          <w:bCs/>
          <w:kern w:val="0"/>
          <w:sz w:val="24"/>
          <w:szCs w:val="24"/>
          <w:rtl/>
          <w:lang w:eastAsia="he-IL"/>
          <w14:ligatures w14:val="none"/>
        </w:rPr>
        <w:t xml:space="preserve"> "הספק/נותן השירותים")</w:t>
      </w:r>
    </w:p>
    <w:p w14:paraId="5B86EEFD" w14:textId="77777777" w:rsidR="006C1954" w:rsidRPr="006C1954" w:rsidRDefault="006C1954" w:rsidP="006C1954">
      <w:pPr>
        <w:spacing w:after="0" w:line="360" w:lineRule="auto"/>
        <w:jc w:val="center"/>
        <w:rPr>
          <w:rFonts w:ascii="Times New Roman" w:eastAsia="Times New Roman" w:hAnsi="Times New Roman" w:cs="David"/>
          <w:kern w:val="0"/>
          <w:sz w:val="24"/>
          <w:szCs w:val="24"/>
          <w:rtl/>
          <w:lang w:eastAsia="he-IL"/>
          <w14:ligatures w14:val="none"/>
        </w:rPr>
      </w:pPr>
    </w:p>
    <w:p w14:paraId="628B45E3" w14:textId="77777777" w:rsidR="006C1954" w:rsidRPr="006C1954" w:rsidRDefault="006C1954" w:rsidP="006C1954">
      <w:pPr>
        <w:spacing w:after="0" w:line="360" w:lineRule="auto"/>
        <w:jc w:val="center"/>
        <w:rPr>
          <w:rFonts w:ascii="Times New Roman" w:eastAsia="Times New Roman" w:hAnsi="Times New Roman" w:cs="David"/>
          <w:kern w:val="0"/>
          <w:sz w:val="24"/>
          <w:szCs w:val="24"/>
          <w:rtl/>
          <w:lang w:eastAsia="he-IL"/>
          <w14:ligatures w14:val="none"/>
        </w:rPr>
      </w:pP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>המזמין והספק/נותן השירותים</w:t>
      </w:r>
      <w:r w:rsidRPr="006C1954">
        <w:rPr>
          <w:rFonts w:ascii="Times New Roman" w:eastAsia="Times New Roman" w:hAnsi="Times New Roman" w:cs="David" w:hint="cs"/>
          <w:b/>
          <w:bCs/>
          <w:kern w:val="0"/>
          <w:sz w:val="24"/>
          <w:szCs w:val="24"/>
          <w:rtl/>
          <w:lang w:eastAsia="he-IL"/>
          <w14:ligatures w14:val="none"/>
        </w:rPr>
        <w:t xml:space="preserve"> </w:t>
      </w: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>_______________ ייקראו יחדיו לשם הנוחות: "</w:t>
      </w:r>
      <w:r w:rsidRPr="006C1954">
        <w:rPr>
          <w:rFonts w:ascii="Times New Roman" w:eastAsia="Times New Roman" w:hAnsi="Times New Roman" w:cs="David" w:hint="cs"/>
          <w:b/>
          <w:bCs/>
          <w:kern w:val="0"/>
          <w:sz w:val="24"/>
          <w:szCs w:val="24"/>
          <w:rtl/>
          <w:lang w:eastAsia="he-IL"/>
          <w14:ligatures w14:val="none"/>
        </w:rPr>
        <w:t>הצדדים</w:t>
      </w: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>"</w:t>
      </w:r>
    </w:p>
    <w:p w14:paraId="1404F779" w14:textId="77777777" w:rsidR="006C1954" w:rsidRPr="006C1954" w:rsidRDefault="006C1954" w:rsidP="006C1954">
      <w:pPr>
        <w:spacing w:after="0" w:line="360" w:lineRule="auto"/>
        <w:jc w:val="center"/>
        <w:rPr>
          <w:rFonts w:ascii="Times New Roman" w:eastAsia="Times New Roman" w:hAnsi="Times New Roman" w:cs="David"/>
          <w:kern w:val="0"/>
          <w:sz w:val="24"/>
          <w:szCs w:val="24"/>
          <w:rtl/>
          <w:lang w:eastAsia="he-IL"/>
          <w14:ligatures w14:val="none"/>
        </w:rPr>
      </w:pPr>
    </w:p>
    <w:p w14:paraId="1D96A6EA" w14:textId="77777777" w:rsidR="006C1954" w:rsidRPr="006C1954" w:rsidRDefault="006C1954" w:rsidP="006C1954">
      <w:pPr>
        <w:spacing w:after="0" w:line="360" w:lineRule="auto"/>
        <w:ind w:firstLine="360"/>
        <w:jc w:val="both"/>
        <w:rPr>
          <w:rFonts w:ascii="Times New Roman" w:eastAsia="Times New Roman" w:hAnsi="Times New Roman" w:cs="David"/>
          <w:kern w:val="0"/>
          <w:sz w:val="24"/>
          <w:szCs w:val="24"/>
          <w:lang w:eastAsia="he-IL"/>
          <w14:ligatures w14:val="none"/>
        </w:rPr>
      </w:pP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>הואיל:</w:t>
      </w:r>
      <w:r w:rsidRPr="006C1954">
        <w:rPr>
          <w:rFonts w:ascii="Times New Roman" w:eastAsia="Times New Roman" w:hAnsi="Times New Roman" w:cs="David"/>
          <w:kern w:val="0"/>
          <w:sz w:val="24"/>
          <w:szCs w:val="24"/>
          <w:rtl/>
          <w:lang w:eastAsia="he-IL"/>
          <w14:ligatures w14:val="none"/>
        </w:rPr>
        <w:tab/>
      </w: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 xml:space="preserve"> וביום ___________, נחתם בין הצדדים הסכם (להלן: "</w:t>
      </w:r>
      <w:r w:rsidRPr="006C1954">
        <w:rPr>
          <w:rFonts w:ascii="Times New Roman" w:eastAsia="Times New Roman" w:hAnsi="Times New Roman" w:cs="David" w:hint="cs"/>
          <w:b/>
          <w:bCs/>
          <w:kern w:val="0"/>
          <w:sz w:val="24"/>
          <w:szCs w:val="24"/>
          <w:rtl/>
          <w:lang w:eastAsia="he-IL"/>
          <w14:ligatures w14:val="none"/>
        </w:rPr>
        <w:t>ההסכם המקורי</w:t>
      </w: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>").</w:t>
      </w:r>
    </w:p>
    <w:p w14:paraId="378E1D33" w14:textId="77777777" w:rsidR="006C1954" w:rsidRPr="006C1954" w:rsidRDefault="006C1954" w:rsidP="006C1954">
      <w:pPr>
        <w:spacing w:after="0" w:line="360" w:lineRule="auto"/>
        <w:ind w:left="1080"/>
        <w:jc w:val="both"/>
        <w:rPr>
          <w:rFonts w:ascii="Times New Roman" w:eastAsia="Times New Roman" w:hAnsi="Times New Roman" w:cs="David"/>
          <w:kern w:val="0"/>
          <w:sz w:val="24"/>
          <w:szCs w:val="24"/>
          <w:rtl/>
          <w:lang w:eastAsia="he-IL"/>
          <w14:ligatures w14:val="none"/>
        </w:rPr>
      </w:pPr>
    </w:p>
    <w:p w14:paraId="6202FE39" w14:textId="77777777" w:rsidR="006C1954" w:rsidRPr="006C1954" w:rsidRDefault="006C1954" w:rsidP="006C1954">
      <w:pPr>
        <w:spacing w:after="0" w:line="360" w:lineRule="auto"/>
        <w:ind w:left="1440" w:hanging="1080"/>
        <w:jc w:val="both"/>
        <w:rPr>
          <w:rFonts w:ascii="Times New Roman" w:eastAsia="Times New Roman" w:hAnsi="Times New Roman" w:cs="David"/>
          <w:kern w:val="0"/>
          <w:sz w:val="24"/>
          <w:szCs w:val="24"/>
          <w:lang w:eastAsia="he-IL"/>
          <w14:ligatures w14:val="none"/>
        </w:rPr>
      </w:pP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>והואיל:</w:t>
      </w:r>
      <w:r w:rsidRPr="006C1954">
        <w:rPr>
          <w:rFonts w:ascii="Times New Roman" w:eastAsia="Times New Roman" w:hAnsi="Times New Roman" w:cs="David"/>
          <w:kern w:val="0"/>
          <w:sz w:val="24"/>
          <w:szCs w:val="24"/>
          <w:rtl/>
          <w:lang w:eastAsia="he-IL"/>
          <w14:ligatures w14:val="none"/>
        </w:rPr>
        <w:tab/>
      </w: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 xml:space="preserve"> והמזמין מעוניין להרחיב את השירותים נשוא ההסכם המקורי ל - </w:t>
      </w:r>
      <w:r w:rsidRPr="006C1954">
        <w:rPr>
          <w:rFonts w:ascii="Times New Roman" w:eastAsia="Times New Roman" w:hAnsi="Times New Roman" w:cs="David" w:hint="cs"/>
          <w:b/>
          <w:bCs/>
          <w:kern w:val="0"/>
          <w:sz w:val="24"/>
          <w:szCs w:val="24"/>
          <w:rtl/>
          <w:lang w:eastAsia="he-IL"/>
          <w14:ligatures w14:val="none"/>
        </w:rPr>
        <w:t>_________________</w:t>
      </w: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 xml:space="preserve"> (להלן: </w:t>
      </w:r>
      <w:r w:rsidRPr="006C1954">
        <w:rPr>
          <w:rFonts w:ascii="Times New Roman" w:eastAsia="Times New Roman" w:hAnsi="Times New Roman" w:cs="David" w:hint="cs"/>
          <w:b/>
          <w:bCs/>
          <w:kern w:val="0"/>
          <w:sz w:val="24"/>
          <w:szCs w:val="24"/>
          <w:rtl/>
          <w:lang w:eastAsia="he-IL"/>
          <w14:ligatures w14:val="none"/>
        </w:rPr>
        <w:t>"השירותים הנוספים"</w:t>
      </w: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 xml:space="preserve">). </w:t>
      </w:r>
    </w:p>
    <w:p w14:paraId="27DFC29A" w14:textId="77777777" w:rsidR="006C1954" w:rsidRPr="006C1954" w:rsidRDefault="006C1954" w:rsidP="006C1954">
      <w:pPr>
        <w:spacing w:after="0" w:line="240" w:lineRule="auto"/>
        <w:rPr>
          <w:rFonts w:ascii="Times New Roman" w:eastAsia="Times New Roman" w:hAnsi="Times New Roman" w:cs="David"/>
          <w:kern w:val="0"/>
          <w:sz w:val="24"/>
          <w:szCs w:val="24"/>
          <w:rtl/>
          <w:lang w:eastAsia="he-IL"/>
          <w14:ligatures w14:val="none"/>
        </w:rPr>
      </w:pPr>
    </w:p>
    <w:p w14:paraId="4E394504" w14:textId="77777777" w:rsidR="006C1954" w:rsidRPr="006C1954" w:rsidRDefault="006C1954" w:rsidP="006C1954">
      <w:pPr>
        <w:spacing w:after="0" w:line="360" w:lineRule="auto"/>
        <w:rPr>
          <w:rFonts w:ascii="Times New Roman" w:eastAsia="Times New Roman" w:hAnsi="Times New Roman" w:cs="David"/>
          <w:kern w:val="0"/>
          <w:sz w:val="24"/>
          <w:szCs w:val="24"/>
          <w:rtl/>
          <w:lang w:eastAsia="he-IL"/>
          <w14:ligatures w14:val="none"/>
        </w:rPr>
      </w:pPr>
    </w:p>
    <w:p w14:paraId="061997B4" w14:textId="77777777" w:rsidR="006C1954" w:rsidRPr="006C1954" w:rsidRDefault="006C1954" w:rsidP="006C1954">
      <w:pPr>
        <w:spacing w:after="0" w:line="360" w:lineRule="auto"/>
        <w:jc w:val="center"/>
        <w:rPr>
          <w:rFonts w:ascii="Times New Roman" w:eastAsia="Times New Roman" w:hAnsi="Times New Roman" w:cs="David"/>
          <w:b/>
          <w:bCs/>
          <w:kern w:val="0"/>
          <w:sz w:val="24"/>
          <w:szCs w:val="24"/>
          <w:rtl/>
          <w:lang w:eastAsia="he-IL"/>
          <w14:ligatures w14:val="none"/>
        </w:rPr>
      </w:pPr>
      <w:r w:rsidRPr="006C1954">
        <w:rPr>
          <w:rFonts w:ascii="Times New Roman" w:eastAsia="Times New Roman" w:hAnsi="Times New Roman" w:cs="David" w:hint="cs"/>
          <w:b/>
          <w:bCs/>
          <w:kern w:val="0"/>
          <w:sz w:val="24"/>
          <w:szCs w:val="24"/>
          <w:rtl/>
          <w:lang w:eastAsia="he-IL"/>
          <w14:ligatures w14:val="none"/>
        </w:rPr>
        <w:t>לפיכך הוחלט והוסכם כדלקמן:</w:t>
      </w:r>
    </w:p>
    <w:p w14:paraId="1EDD816D" w14:textId="77777777" w:rsidR="006C1954" w:rsidRPr="006C1954" w:rsidRDefault="006C1954" w:rsidP="006C1954">
      <w:pPr>
        <w:spacing w:after="0" w:line="360" w:lineRule="auto"/>
        <w:jc w:val="center"/>
        <w:rPr>
          <w:rFonts w:ascii="Times New Roman" w:eastAsia="Times New Roman" w:hAnsi="Times New Roman" w:cs="David"/>
          <w:b/>
          <w:bCs/>
          <w:kern w:val="0"/>
          <w:sz w:val="24"/>
          <w:szCs w:val="24"/>
          <w:rtl/>
          <w:lang w:eastAsia="he-IL"/>
          <w14:ligatures w14:val="none"/>
        </w:rPr>
      </w:pPr>
    </w:p>
    <w:p w14:paraId="32BAEC72" w14:textId="77777777" w:rsidR="006C1954" w:rsidRPr="006C1954" w:rsidRDefault="006C1954" w:rsidP="006C195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David"/>
          <w:kern w:val="0"/>
          <w:sz w:val="24"/>
          <w:szCs w:val="24"/>
          <w:lang w:eastAsia="he-IL"/>
          <w14:ligatures w14:val="none"/>
        </w:rPr>
      </w:pP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>השירותים שינתנו במסגרת השירותים הנוספים הינם ______________</w:t>
      </w:r>
    </w:p>
    <w:p w14:paraId="480D8D95" w14:textId="77777777" w:rsidR="006C1954" w:rsidRPr="006C1954" w:rsidRDefault="006C1954" w:rsidP="006C195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David"/>
          <w:kern w:val="0"/>
          <w:sz w:val="24"/>
          <w:szCs w:val="24"/>
          <w:lang w:eastAsia="he-IL"/>
          <w14:ligatures w14:val="none"/>
        </w:rPr>
      </w:pP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>התמורה בגין השירותים הנוספים הינם _______________, תנאי התשלום כמפורט בהסכם המקורי.</w:t>
      </w:r>
    </w:p>
    <w:p w14:paraId="4AFD617F" w14:textId="77777777" w:rsidR="006C1954" w:rsidRPr="006C1954" w:rsidRDefault="006C1954" w:rsidP="006C195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David"/>
          <w:kern w:val="0"/>
          <w:sz w:val="24"/>
          <w:szCs w:val="24"/>
          <w:rtl/>
          <w:lang w:eastAsia="he-IL"/>
          <w14:ligatures w14:val="none"/>
        </w:rPr>
      </w:pP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>מעבר לאמור, כל תנאי ההסכם המקורי יעמדו בעינם ללא שינוי.</w:t>
      </w:r>
    </w:p>
    <w:p w14:paraId="75923334" w14:textId="77777777" w:rsidR="006C1954" w:rsidRPr="006C1954" w:rsidRDefault="006C1954" w:rsidP="006C1954">
      <w:pPr>
        <w:spacing w:after="0" w:line="360" w:lineRule="auto"/>
        <w:rPr>
          <w:rFonts w:ascii="Times New Roman" w:eastAsia="Times New Roman" w:hAnsi="Times New Roman" w:cs="David"/>
          <w:kern w:val="0"/>
          <w:sz w:val="24"/>
          <w:szCs w:val="24"/>
          <w:rtl/>
          <w:lang w:eastAsia="he-IL"/>
          <w14:ligatures w14:val="none"/>
        </w:rPr>
      </w:pPr>
    </w:p>
    <w:p w14:paraId="04C34B94" w14:textId="1B2F6B82" w:rsidR="006C1954" w:rsidRPr="006C1954" w:rsidRDefault="006C1954" w:rsidP="006C1954">
      <w:pPr>
        <w:spacing w:after="0" w:line="360" w:lineRule="auto"/>
        <w:jc w:val="center"/>
        <w:rPr>
          <w:rFonts w:ascii="Times New Roman" w:eastAsia="Times New Roman" w:hAnsi="Times New Roman" w:cs="David"/>
          <w:b/>
          <w:bCs/>
          <w:kern w:val="0"/>
          <w:sz w:val="24"/>
          <w:szCs w:val="24"/>
          <w:rtl/>
          <w:lang w:eastAsia="he-IL"/>
          <w14:ligatures w14:val="none"/>
        </w:rPr>
      </w:pPr>
      <w:r w:rsidRPr="006C1954">
        <w:rPr>
          <w:rFonts w:ascii="Times New Roman" w:eastAsia="Times New Roman" w:hAnsi="Times New Roman" w:cs="David" w:hint="cs"/>
          <w:b/>
          <w:bCs/>
          <w:kern w:val="0"/>
          <w:sz w:val="24"/>
          <w:szCs w:val="24"/>
          <w:rtl/>
          <w:lang w:eastAsia="he-IL"/>
          <w14:ligatures w14:val="none"/>
        </w:rPr>
        <w:t>ולראיה באו על החתום</w:t>
      </w:r>
    </w:p>
    <w:p w14:paraId="53371FA4" w14:textId="77777777" w:rsidR="006C1954" w:rsidRPr="006C1954" w:rsidRDefault="006C1954" w:rsidP="006C1954">
      <w:pPr>
        <w:spacing w:after="0" w:line="360" w:lineRule="auto"/>
        <w:rPr>
          <w:rFonts w:ascii="Times New Roman" w:eastAsia="Times New Roman" w:hAnsi="Times New Roman" w:cs="David"/>
          <w:kern w:val="0"/>
          <w:sz w:val="24"/>
          <w:szCs w:val="24"/>
          <w:rtl/>
          <w:lang w:eastAsia="he-IL"/>
          <w14:ligatures w14:val="none"/>
        </w:rPr>
      </w:pPr>
    </w:p>
    <w:p w14:paraId="04C5BD3C" w14:textId="726D9FE3" w:rsidR="006C1954" w:rsidRPr="006C1954" w:rsidRDefault="006C1954" w:rsidP="006C1954">
      <w:pPr>
        <w:spacing w:after="0" w:line="360" w:lineRule="auto"/>
        <w:rPr>
          <w:rFonts w:ascii="Times New Roman" w:eastAsia="Times New Roman" w:hAnsi="Times New Roman" w:cs="David"/>
          <w:kern w:val="0"/>
          <w:sz w:val="24"/>
          <w:szCs w:val="24"/>
          <w:rtl/>
          <w:lang w:eastAsia="he-IL"/>
          <w14:ligatures w14:val="none"/>
        </w:rPr>
      </w:pPr>
      <w:r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 xml:space="preserve">      </w:t>
      </w: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>_______________</w:t>
      </w:r>
      <w:r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>_</w:t>
      </w: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>__</w:t>
      </w: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ab/>
      </w: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ab/>
      </w: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ab/>
      </w: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ab/>
      </w: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ab/>
        <w:t>________________</w:t>
      </w:r>
    </w:p>
    <w:p w14:paraId="30F9546E" w14:textId="6D97C501" w:rsidR="006C1954" w:rsidRPr="006C1954" w:rsidRDefault="006C1954" w:rsidP="006C1954">
      <w:pPr>
        <w:spacing w:after="0" w:line="360" w:lineRule="auto"/>
        <w:rPr>
          <w:rFonts w:ascii="Times New Roman" w:eastAsia="Times New Roman" w:hAnsi="Times New Roman" w:cs="David"/>
          <w:kern w:val="0"/>
          <w:sz w:val="24"/>
          <w:szCs w:val="24"/>
          <w:rtl/>
          <w:lang w:eastAsia="he-IL"/>
          <w14:ligatures w14:val="none"/>
        </w:rPr>
      </w:pP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 xml:space="preserve">          המזמין</w:t>
      </w:r>
      <w:r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 xml:space="preserve"> / נציג קק"ל</w:t>
      </w: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ab/>
      </w: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ab/>
      </w: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ab/>
      </w: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ab/>
      </w: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ab/>
        <w:t>הספק/נותן השירותים</w:t>
      </w:r>
    </w:p>
    <w:p w14:paraId="6828CB30" w14:textId="77777777" w:rsidR="006C1954" w:rsidRPr="006C1954" w:rsidRDefault="006C1954" w:rsidP="006C1954">
      <w:pPr>
        <w:spacing w:after="0" w:line="360" w:lineRule="auto"/>
        <w:rPr>
          <w:rFonts w:ascii="Times New Roman" w:eastAsia="Times New Roman" w:hAnsi="Times New Roman" w:cs="David"/>
          <w:kern w:val="0"/>
          <w:sz w:val="24"/>
          <w:szCs w:val="24"/>
          <w:rtl/>
          <w:lang w:eastAsia="he-IL"/>
          <w14:ligatures w14:val="none"/>
        </w:rPr>
      </w:pPr>
    </w:p>
    <w:p w14:paraId="0007D85E" w14:textId="77777777" w:rsidR="006C1954" w:rsidRPr="006C1954" w:rsidRDefault="006C1954" w:rsidP="006C1954">
      <w:pPr>
        <w:spacing w:after="0" w:line="360" w:lineRule="auto"/>
        <w:rPr>
          <w:rFonts w:ascii="Times New Roman" w:eastAsia="Times New Roman" w:hAnsi="Times New Roman" w:cs="David"/>
          <w:kern w:val="0"/>
          <w:sz w:val="24"/>
          <w:szCs w:val="24"/>
          <w:rtl/>
          <w:lang w:eastAsia="he-IL"/>
          <w14:ligatures w14:val="none"/>
        </w:rPr>
      </w:pP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lang w:eastAsia="he-IL"/>
          <w14:ligatures w14:val="none"/>
        </w:rPr>
        <w:t xml:space="preserve">      </w:t>
      </w: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>באמצעות:</w:t>
      </w: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ab/>
      </w: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ab/>
      </w: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ab/>
      </w: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ab/>
      </w: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ab/>
      </w: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ab/>
      </w: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ab/>
      </w: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lang w:eastAsia="he-IL"/>
          <w14:ligatures w14:val="none"/>
        </w:rPr>
        <w:t xml:space="preserve">     </w:t>
      </w: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>באמצעות:</w:t>
      </w:r>
    </w:p>
    <w:p w14:paraId="48043F27" w14:textId="77777777" w:rsidR="006C1954" w:rsidRPr="006C1954" w:rsidRDefault="006C1954" w:rsidP="006C1954">
      <w:pPr>
        <w:spacing w:after="0" w:line="360" w:lineRule="auto"/>
        <w:rPr>
          <w:rFonts w:ascii="Times New Roman" w:eastAsia="Times New Roman" w:hAnsi="Times New Roman" w:cs="David"/>
          <w:kern w:val="0"/>
          <w:sz w:val="24"/>
          <w:szCs w:val="24"/>
          <w:lang w:eastAsia="he-IL"/>
          <w14:ligatures w14:val="none"/>
        </w:rPr>
      </w:pPr>
    </w:p>
    <w:p w14:paraId="65F78D10" w14:textId="77777777" w:rsidR="006C1954" w:rsidRPr="006C1954" w:rsidRDefault="006C1954" w:rsidP="006C1954">
      <w:pPr>
        <w:spacing w:after="0" w:line="360" w:lineRule="auto"/>
        <w:rPr>
          <w:rFonts w:ascii="Times New Roman" w:eastAsia="Times New Roman" w:hAnsi="Times New Roman" w:cs="David"/>
          <w:kern w:val="0"/>
          <w:sz w:val="24"/>
          <w:szCs w:val="24"/>
          <w:rtl/>
          <w:lang w:eastAsia="he-IL"/>
          <w14:ligatures w14:val="none"/>
        </w:rPr>
      </w:pP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>1.  __________________</w:t>
      </w: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ab/>
      </w: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ab/>
      </w: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ab/>
      </w: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ab/>
      </w: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ab/>
        <w:t>1. _________________</w:t>
      </w:r>
    </w:p>
    <w:p w14:paraId="64EB9ABE" w14:textId="77777777" w:rsidR="006C1954" w:rsidRPr="006C1954" w:rsidRDefault="006C1954" w:rsidP="006C1954">
      <w:pPr>
        <w:spacing w:after="0" w:line="360" w:lineRule="auto"/>
        <w:rPr>
          <w:rFonts w:ascii="Times New Roman" w:eastAsia="Times New Roman" w:hAnsi="Times New Roman" w:cs="David"/>
          <w:kern w:val="0"/>
          <w:sz w:val="24"/>
          <w:szCs w:val="24"/>
          <w:rtl/>
          <w:lang w:eastAsia="he-IL"/>
          <w14:ligatures w14:val="none"/>
        </w:rPr>
      </w:pP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>2. ___________________</w:t>
      </w: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ab/>
      </w: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ab/>
      </w: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ab/>
      </w: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ab/>
      </w:r>
      <w:r w:rsidRPr="006C1954">
        <w:rPr>
          <w:rFonts w:ascii="Times New Roman" w:eastAsia="Times New Roman" w:hAnsi="Times New Roman" w:cs="David" w:hint="cs"/>
          <w:kern w:val="0"/>
          <w:sz w:val="24"/>
          <w:szCs w:val="24"/>
          <w:rtl/>
          <w:lang w:eastAsia="he-IL"/>
          <w14:ligatures w14:val="none"/>
        </w:rPr>
        <w:tab/>
        <w:t>2. _________________</w:t>
      </w:r>
    </w:p>
    <w:p w14:paraId="21922A23" w14:textId="77777777" w:rsidR="00A720CB" w:rsidRDefault="00A720CB"/>
    <w:sectPr w:rsidR="00A720CB" w:rsidSect="0034441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55" w:right="1469" w:bottom="142" w:left="1259" w:header="1" w:footer="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D0070" w14:textId="77777777" w:rsidR="00F45649" w:rsidRDefault="00F45649" w:rsidP="006C1954">
      <w:pPr>
        <w:spacing w:after="0" w:line="240" w:lineRule="auto"/>
      </w:pPr>
      <w:r>
        <w:separator/>
      </w:r>
    </w:p>
  </w:endnote>
  <w:endnote w:type="continuationSeparator" w:id="0">
    <w:p w14:paraId="1AA41469" w14:textId="77777777" w:rsidR="00F45649" w:rsidRDefault="00F45649" w:rsidP="006C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09B1E" w14:textId="77777777" w:rsidR="00A720CB" w:rsidRDefault="00E5513D" w:rsidP="00CB52C3">
    <w:pPr>
      <w:pStyle w:val="a3"/>
      <w:framePr w:wrap="around" w:vAnchor="text" w:hAnchor="text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1</w:t>
    </w:r>
    <w:r>
      <w:rPr>
        <w:rStyle w:val="a5"/>
        <w:rtl/>
      </w:rPr>
      <w:fldChar w:fldCharType="end"/>
    </w:r>
  </w:p>
  <w:p w14:paraId="1A5BC8EF" w14:textId="77777777" w:rsidR="00A720CB" w:rsidRDefault="00A720CB" w:rsidP="00986E6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E06D5" w14:textId="77777777" w:rsidR="00A720CB" w:rsidRDefault="00E5513D" w:rsidP="00CB52C3">
    <w:pPr>
      <w:pStyle w:val="a3"/>
      <w:framePr w:wrap="around" w:vAnchor="text" w:hAnchor="text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1</w:t>
    </w:r>
    <w:r>
      <w:rPr>
        <w:rStyle w:val="a5"/>
        <w:rtl/>
      </w:rPr>
      <w:fldChar w:fldCharType="end"/>
    </w:r>
  </w:p>
  <w:p w14:paraId="46D8F41E" w14:textId="77777777" w:rsidR="00A720CB" w:rsidRDefault="00A720CB" w:rsidP="00986E6D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0D287" w14:textId="77777777" w:rsidR="00A720CB" w:rsidRDefault="00E5513D" w:rsidP="00A50A34">
    <w:pPr>
      <w:pStyle w:val="a3"/>
      <w:framePr w:wrap="around" w:vAnchor="text" w:hAnchor="text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1</w:t>
    </w:r>
    <w:r>
      <w:rPr>
        <w:rStyle w:val="a5"/>
        <w:rtl/>
      </w:rPr>
      <w:fldChar w:fldCharType="end"/>
    </w:r>
  </w:p>
  <w:p w14:paraId="75297E20" w14:textId="1CC500D1" w:rsidR="00A720CB" w:rsidRPr="0066589D" w:rsidRDefault="00E5513D" w:rsidP="0057289A">
    <w:pPr>
      <w:pStyle w:val="a3"/>
      <w:jc w:val="center"/>
      <w:rPr>
        <w:rFonts w:cs="David"/>
        <w:b/>
        <w:bCs/>
        <w:sz w:val="16"/>
        <w:szCs w:val="16"/>
        <w:rtl/>
        <w:lang w:eastAsia="en-US"/>
      </w:rPr>
    </w:pPr>
    <w:r w:rsidRPr="0066589D">
      <w:rPr>
        <w:rFonts w:cs="David"/>
        <w:b/>
        <w:bCs/>
        <w:sz w:val="16"/>
        <w:szCs w:val="16"/>
        <w:lang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CA854" w14:textId="77777777" w:rsidR="00F45649" w:rsidRDefault="00F45649" w:rsidP="006C1954">
      <w:pPr>
        <w:spacing w:after="0" w:line="240" w:lineRule="auto"/>
      </w:pPr>
      <w:r>
        <w:separator/>
      </w:r>
    </w:p>
  </w:footnote>
  <w:footnote w:type="continuationSeparator" w:id="0">
    <w:p w14:paraId="3D83FA50" w14:textId="77777777" w:rsidR="00F45649" w:rsidRDefault="00F45649" w:rsidP="006C1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C557F" w14:textId="77777777" w:rsidR="00A720CB" w:rsidRDefault="00A720CB">
    <w:pPr>
      <w:tabs>
        <w:tab w:val="center" w:pos="4138"/>
      </w:tabs>
      <w:ind w:left="-334"/>
      <w:rPr>
        <w:rFonts w:ascii="David" w:hAnsi="David"/>
        <w:b/>
        <w:bCs/>
        <w:sz w:val="38"/>
        <w:szCs w:val="38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6EA1" w14:textId="17C01C88" w:rsidR="006C1954" w:rsidRDefault="00344416" w:rsidP="00C90CC8">
    <w:pPr>
      <w:pStyle w:val="a6"/>
      <w:jc w:val="center"/>
      <w:rPr>
        <w:rtl/>
      </w:rPr>
    </w:pPr>
    <w:r>
      <w:rPr>
        <w:noProof/>
      </w:rPr>
      <w:drawing>
        <wp:inline distT="0" distB="0" distL="0" distR="0" wp14:anchorId="098AA4E0" wp14:editId="1627C53D">
          <wp:extent cx="828675" cy="923925"/>
          <wp:effectExtent l="0" t="0" r="9525" b="9525"/>
          <wp:docPr id="1218261933" name="תמונה 1218261933" descr="תמונה שמכילה טקסט, גופן, לוגו, עיצוב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874346" name="תמונה 1" descr="תמונה שמכילה טקסט, גופן, לוגו, עיצוב&#10;&#10;התיאור נוצר באופן אוטומטי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8675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F6A364" w14:textId="3993A3C9" w:rsidR="00344416" w:rsidRPr="00344416" w:rsidRDefault="00344416" w:rsidP="00C90CC8">
    <w:pPr>
      <w:pStyle w:val="a6"/>
      <w:jc w:val="center"/>
      <w:rPr>
        <w:b/>
        <w:bCs/>
        <w:sz w:val="28"/>
        <w:szCs w:val="28"/>
        <w:rtl/>
      </w:rPr>
    </w:pPr>
    <w:r w:rsidRPr="00344416">
      <w:rPr>
        <w:rFonts w:hint="cs"/>
        <w:b/>
        <w:bCs/>
        <w:sz w:val="28"/>
        <w:szCs w:val="28"/>
        <w:rtl/>
      </w:rPr>
      <w:t>אגף התקשרויות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B2AEE"/>
    <w:multiLevelType w:val="hybridMultilevel"/>
    <w:tmpl w:val="7E6C52BE"/>
    <w:lvl w:ilvl="0" w:tplc="284091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443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54"/>
    <w:rsid w:val="00181A7C"/>
    <w:rsid w:val="00344416"/>
    <w:rsid w:val="00533BF5"/>
    <w:rsid w:val="006C1954"/>
    <w:rsid w:val="00782799"/>
    <w:rsid w:val="008D2595"/>
    <w:rsid w:val="009A4046"/>
    <w:rsid w:val="00A720CB"/>
    <w:rsid w:val="00C90CC8"/>
    <w:rsid w:val="00F4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2DC64"/>
  <w15:chartTrackingRefBased/>
  <w15:docId w15:val="{CC583826-4A8F-496A-8DDB-C266E335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195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e-IL"/>
      <w14:ligatures w14:val="none"/>
    </w:rPr>
  </w:style>
  <w:style w:type="character" w:customStyle="1" w:styleId="a4">
    <w:name w:val="כותרת תחתונה תו"/>
    <w:basedOn w:val="a0"/>
    <w:link w:val="a3"/>
    <w:rsid w:val="006C1954"/>
    <w:rPr>
      <w:rFonts w:ascii="Times New Roman" w:eastAsia="Times New Roman" w:hAnsi="Times New Roman" w:cs="Times New Roman"/>
      <w:kern w:val="0"/>
      <w:sz w:val="24"/>
      <w:szCs w:val="24"/>
      <w:lang w:eastAsia="he-IL"/>
      <w14:ligatures w14:val="none"/>
    </w:rPr>
  </w:style>
  <w:style w:type="character" w:styleId="a5">
    <w:name w:val="page number"/>
    <w:basedOn w:val="a0"/>
    <w:rsid w:val="006C1954"/>
  </w:style>
  <w:style w:type="paragraph" w:styleId="a6">
    <w:name w:val="header"/>
    <w:basedOn w:val="a"/>
    <w:link w:val="a7"/>
    <w:uiPriority w:val="99"/>
    <w:unhideWhenUsed/>
    <w:rsid w:val="006C19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6C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פורמט נספח הארכת הסכם מעודכן.dotx</Template>
  <TotalTime>2</TotalTime>
  <Pages>1</Pages>
  <Words>120</Words>
  <Characters>802</Characters>
  <Application>Microsoft Office Word</Application>
  <DocSecurity>0</DocSecurity>
  <Lines>40</Lines>
  <Paragraphs>23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הילה כהן</dc:creator>
  <cp:keywords/>
  <dc:description/>
  <cp:lastModifiedBy>דבורה אבוחצירא</cp:lastModifiedBy>
  <cp:revision>2</cp:revision>
  <dcterms:created xsi:type="dcterms:W3CDTF">2024-02-04T08:21:00Z</dcterms:created>
  <dcterms:modified xsi:type="dcterms:W3CDTF">2024-02-04T08:21:00Z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0a08249e4d1ef9a326490d65d526baf8acb11d6e7d6e799d7367319daf3d1ff9</vt:lpwstr>
  </property>
</Properties>
</file>