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8D" w:rsidRPr="00932F8D" w:rsidRDefault="006E1969" w:rsidP="00FB7DAA">
      <w:pPr>
        <w:tabs>
          <w:tab w:val="left" w:pos="8266"/>
        </w:tabs>
        <w:jc w:val="center"/>
        <w:rPr>
          <w:rtl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0" o:spid="_x0000_i1025" type="#_x0000_t75" alt="לוגו קקל חדש.jpg" style="width:57.75pt;height:77.25pt;visibility:visible">
            <v:imagedata r:id="rId8" o:title="לוגו קקל חדש"/>
          </v:shape>
        </w:pict>
      </w:r>
    </w:p>
    <w:p w:rsidR="00EF00CE" w:rsidRPr="001E2621" w:rsidRDefault="00EF00CE" w:rsidP="002E6EAB">
      <w:pPr>
        <w:jc w:val="center"/>
        <w:rPr>
          <w:rtl/>
        </w:rPr>
      </w:pPr>
    </w:p>
    <w:p w:rsidR="00932F8D" w:rsidRPr="0061230B" w:rsidRDefault="00C41519" w:rsidP="00193688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1230B">
        <w:rPr>
          <w:rFonts w:ascii="Arial" w:hAnsi="Arial" w:cs="Arial"/>
          <w:b/>
          <w:bCs/>
          <w:sz w:val="22"/>
          <w:szCs w:val="22"/>
          <w:rtl/>
        </w:rPr>
        <w:t>מפ"ק</w:t>
      </w:r>
      <w:r w:rsidR="001E6286" w:rsidRPr="0061230B">
        <w:rPr>
          <w:rFonts w:ascii="Arial" w:hAnsi="Arial" w:cs="Arial"/>
          <w:b/>
          <w:bCs/>
          <w:sz w:val="22"/>
          <w:szCs w:val="22"/>
          <w:rtl/>
        </w:rPr>
        <w:t xml:space="preserve"> –</w:t>
      </w:r>
      <w:r w:rsidR="001E2621" w:rsidRPr="0061230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1E6286" w:rsidRPr="0061230B">
        <w:rPr>
          <w:rFonts w:ascii="Arial" w:hAnsi="Arial" w:cs="Arial"/>
          <w:b/>
          <w:bCs/>
          <w:sz w:val="22"/>
          <w:szCs w:val="22"/>
          <w:rtl/>
        </w:rPr>
        <w:t>קהילה ויער</w:t>
      </w:r>
    </w:p>
    <w:p w:rsidR="009A56FF" w:rsidRPr="0061230B" w:rsidRDefault="009A56FF" w:rsidP="009A56F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1249" w:rsidRDefault="002E6EAB" w:rsidP="008569A3">
      <w:pPr>
        <w:spacing w:line="360" w:lineRule="auto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1F05F5">
        <w:rPr>
          <w:rFonts w:asciiTheme="minorBidi" w:hAnsiTheme="minorBidi" w:cstheme="minorBidi"/>
          <w:b/>
          <w:bCs/>
          <w:u w:val="single"/>
          <w:rtl/>
        </w:rPr>
        <w:t>הזמנת שילוט</w:t>
      </w:r>
      <w:r w:rsidR="008569A3" w:rsidRPr="001F05F5">
        <w:rPr>
          <w:rFonts w:asciiTheme="minorBidi" w:hAnsiTheme="minorBidi" w:cstheme="minorBidi"/>
          <w:b/>
          <w:bCs/>
          <w:u w:val="single"/>
          <w:rtl/>
        </w:rPr>
        <w:t xml:space="preserve"> עץ</w:t>
      </w:r>
      <w:r w:rsidRPr="001F05F5">
        <w:rPr>
          <w:rFonts w:asciiTheme="minorBidi" w:hAnsiTheme="minorBidi" w:cstheme="minorBidi"/>
          <w:b/>
          <w:bCs/>
          <w:u w:val="single"/>
          <w:rtl/>
        </w:rPr>
        <w:t xml:space="preserve"> – </w:t>
      </w:r>
      <w:r w:rsidR="008569A3" w:rsidRPr="001F05F5">
        <w:rPr>
          <w:rFonts w:asciiTheme="minorBidi" w:hAnsiTheme="minorBidi" w:cstheme="minorBidi"/>
          <w:b/>
          <w:bCs/>
          <w:u w:val="single"/>
          <w:rtl/>
        </w:rPr>
        <w:t>ממנסרת מרחב דרום בקק"ל</w:t>
      </w:r>
      <w:r w:rsidR="008569A3" w:rsidRPr="001F05F5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1F05F5" w:rsidRPr="001F05F5" w:rsidRDefault="001F05F5" w:rsidP="008569A3">
      <w:pPr>
        <w:spacing w:line="360" w:lineRule="auto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0E4386" w:rsidRPr="001F05F5" w:rsidRDefault="000E4386" w:rsidP="008569A3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F05F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את ההזמנה יש לשלוח במייל </w:t>
      </w:r>
      <w:r w:rsidR="008569A3" w:rsidRPr="001F05F5">
        <w:rPr>
          <w:rFonts w:asciiTheme="minorBidi" w:hAnsiTheme="minorBidi" w:cstheme="minorBidi"/>
          <w:b/>
          <w:bCs/>
          <w:sz w:val="22"/>
          <w:szCs w:val="22"/>
          <w:rtl/>
        </w:rPr>
        <w:t>ל: יעקב זכות,</w:t>
      </w:r>
      <w:r w:rsidR="0076447D" w:rsidRPr="001F05F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8569A3" w:rsidRPr="001F05F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מנהל המנסרה: </w:t>
      </w:r>
      <w:r w:rsidR="008569A3" w:rsidRPr="001F05F5">
        <w:rPr>
          <w:rFonts w:asciiTheme="minorBidi" w:hAnsiTheme="minorBidi" w:cstheme="minorBidi"/>
          <w:b/>
          <w:bCs/>
          <w:sz w:val="22"/>
          <w:szCs w:val="22"/>
        </w:rPr>
        <w:t xml:space="preserve"> yakovz@kkl.org.il</w:t>
      </w:r>
      <w:r w:rsidRPr="001F05F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</w:t>
      </w:r>
    </w:p>
    <w:p w:rsidR="0076447D" w:rsidRPr="001F05F5" w:rsidRDefault="0076447D" w:rsidP="008569A3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F05F5">
        <w:rPr>
          <w:rFonts w:asciiTheme="minorBidi" w:hAnsiTheme="minorBidi" w:cstheme="minorBidi"/>
          <w:b/>
          <w:bCs/>
          <w:sz w:val="22"/>
          <w:szCs w:val="22"/>
          <w:rtl/>
        </w:rPr>
        <w:t>טלפון: משרד - 08</w:t>
      </w:r>
      <w:r w:rsidR="008569A3" w:rsidRPr="001F05F5">
        <w:rPr>
          <w:rFonts w:asciiTheme="minorBidi" w:hAnsiTheme="minorBidi" w:cstheme="minorBidi"/>
          <w:b/>
          <w:bCs/>
          <w:sz w:val="22"/>
          <w:szCs w:val="22"/>
          <w:rtl/>
        </w:rPr>
        <w:t>9986161</w:t>
      </w:r>
      <w:r w:rsidRPr="001F05F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, נייד - 050</w:t>
      </w:r>
      <w:r w:rsidR="008569A3" w:rsidRPr="001F05F5">
        <w:rPr>
          <w:rFonts w:asciiTheme="minorBidi" w:hAnsiTheme="minorBidi" w:cstheme="minorBidi"/>
          <w:b/>
          <w:bCs/>
          <w:sz w:val="22"/>
          <w:szCs w:val="22"/>
          <w:rtl/>
        </w:rPr>
        <w:t>7489856</w:t>
      </w:r>
    </w:p>
    <w:p w:rsidR="0076447D" w:rsidRPr="001F05F5" w:rsidRDefault="0076447D" w:rsidP="0076447D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8073B7" w:rsidRPr="001F05F5" w:rsidRDefault="00791910" w:rsidP="00FA72C4">
      <w:pPr>
        <w:tabs>
          <w:tab w:val="left" w:pos="8266"/>
        </w:tabs>
        <w:spacing w:line="360" w:lineRule="auto"/>
        <w:ind w:left="-52" w:firstLine="52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>תאריך</w:t>
      </w:r>
      <w:r w:rsidR="00530AD1" w:rsidRPr="001F05F5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F05F5">
        <w:rPr>
          <w:rFonts w:asciiTheme="minorBidi" w:hAnsiTheme="minorBidi" w:cstheme="minorBidi"/>
          <w:sz w:val="22"/>
          <w:szCs w:val="22"/>
          <w:rtl/>
        </w:rPr>
        <w:t>הזמנה</w:t>
      </w:r>
      <w:r w:rsidR="00FA72C4" w:rsidRPr="001F05F5">
        <w:rPr>
          <w:rFonts w:asciiTheme="minorBidi" w:hAnsiTheme="minorBidi" w:cstheme="minorBidi"/>
          <w:sz w:val="22"/>
          <w:szCs w:val="22"/>
          <w:rtl/>
        </w:rPr>
        <w:t>:</w:t>
      </w:r>
      <w:r w:rsidR="00905D1F" w:rsidRPr="001F05F5">
        <w:rPr>
          <w:rFonts w:asciiTheme="minorBidi" w:hAnsiTheme="minorBidi" w:cstheme="minorBidi"/>
          <w:sz w:val="22"/>
          <w:szCs w:val="22"/>
          <w:rtl/>
        </w:rPr>
        <w:t>_________________</w:t>
      </w:r>
      <w:r w:rsidR="00FA72C4" w:rsidRPr="001F05F5">
        <w:rPr>
          <w:rFonts w:asciiTheme="minorBidi" w:hAnsiTheme="minorBidi" w:cstheme="minorBidi"/>
          <w:sz w:val="22"/>
          <w:szCs w:val="22"/>
          <w:rtl/>
        </w:rPr>
        <w:t>_</w:t>
      </w:r>
      <w:r w:rsidR="00905D1F" w:rsidRPr="001F05F5">
        <w:rPr>
          <w:rFonts w:asciiTheme="minorBidi" w:hAnsiTheme="minorBidi" w:cstheme="minorBidi"/>
          <w:sz w:val="22"/>
          <w:szCs w:val="22"/>
          <w:rtl/>
        </w:rPr>
        <w:t xml:space="preserve">     </w:t>
      </w:r>
      <w:r w:rsidR="008569A3" w:rsidRPr="001F05F5">
        <w:rPr>
          <w:rFonts w:asciiTheme="minorBidi" w:hAnsiTheme="minorBidi" w:cstheme="minorBidi"/>
          <w:sz w:val="22"/>
          <w:szCs w:val="22"/>
          <w:rtl/>
        </w:rPr>
        <w:t>מס' תקציב:</w:t>
      </w:r>
      <w:r w:rsidR="001F05F5">
        <w:rPr>
          <w:rFonts w:asciiTheme="minorBidi" w:hAnsiTheme="minorBidi" w:cstheme="minorBidi" w:hint="cs"/>
          <w:sz w:val="22"/>
          <w:szCs w:val="22"/>
          <w:rtl/>
        </w:rPr>
        <w:t>________________________________</w:t>
      </w:r>
    </w:p>
    <w:p w:rsidR="008073B7" w:rsidRPr="001F05F5" w:rsidRDefault="008A6D6D" w:rsidP="004F2197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794F" w:rsidRPr="001F05F5">
        <w:rPr>
          <w:rFonts w:asciiTheme="minorBidi" w:hAnsiTheme="minorBidi" w:cstheme="minorBidi"/>
          <w:sz w:val="22"/>
          <w:szCs w:val="22"/>
          <w:rtl/>
        </w:rPr>
        <w:t xml:space="preserve">                    </w:t>
      </w:r>
      <w:r w:rsidR="001951BE" w:rsidRPr="001F05F5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F72605" w:rsidRPr="001F05F5" w:rsidRDefault="001951BE" w:rsidP="006E1969">
      <w:pPr>
        <w:tabs>
          <w:tab w:val="left" w:pos="8266"/>
          <w:tab w:val="left" w:pos="8645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 xml:space="preserve">מרחב </w:t>
      </w:r>
      <w:r w:rsidR="00AB443D" w:rsidRPr="001F05F5">
        <w:rPr>
          <w:rFonts w:asciiTheme="minorBidi" w:hAnsiTheme="minorBidi" w:cstheme="minorBidi"/>
          <w:sz w:val="22"/>
          <w:szCs w:val="22"/>
          <w:rtl/>
        </w:rPr>
        <w:t xml:space="preserve"> _________</w:t>
      </w:r>
      <w:r w:rsidR="00530AD1" w:rsidRPr="001F05F5">
        <w:rPr>
          <w:rFonts w:asciiTheme="minorBidi" w:hAnsiTheme="minorBidi" w:cstheme="minorBidi"/>
          <w:sz w:val="22"/>
          <w:szCs w:val="22"/>
          <w:rtl/>
        </w:rPr>
        <w:t>________________</w:t>
      </w:r>
      <w:bookmarkStart w:id="0" w:name="_GoBack"/>
      <w:bookmarkEnd w:id="0"/>
      <w:r w:rsidR="00530AD1" w:rsidRPr="001F05F5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F05F5">
        <w:rPr>
          <w:rFonts w:asciiTheme="minorBidi" w:hAnsiTheme="minorBidi" w:cstheme="minorBidi"/>
          <w:sz w:val="22"/>
          <w:szCs w:val="22"/>
          <w:rtl/>
        </w:rPr>
        <w:t>אזור</w:t>
      </w:r>
      <w:r w:rsidR="00FA72C4" w:rsidRPr="001F05F5">
        <w:rPr>
          <w:rFonts w:asciiTheme="minorBidi" w:hAnsiTheme="minorBidi" w:cstheme="minorBidi"/>
          <w:sz w:val="22"/>
          <w:szCs w:val="22"/>
          <w:rtl/>
        </w:rPr>
        <w:t>:</w:t>
      </w:r>
      <w:r w:rsidRPr="001F05F5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="004B2C4A" w:rsidRPr="001F05F5">
        <w:rPr>
          <w:rFonts w:asciiTheme="minorBidi" w:hAnsiTheme="minorBidi" w:cstheme="minorBidi"/>
          <w:sz w:val="22"/>
          <w:szCs w:val="22"/>
          <w:rtl/>
        </w:rPr>
        <w:t>____</w:t>
      </w:r>
      <w:r w:rsidR="00530AD1" w:rsidRPr="001F05F5">
        <w:rPr>
          <w:rFonts w:asciiTheme="minorBidi" w:hAnsiTheme="minorBidi" w:cstheme="minorBidi"/>
          <w:sz w:val="22"/>
          <w:szCs w:val="22"/>
          <w:rtl/>
        </w:rPr>
        <w:t>________________</w:t>
      </w:r>
      <w:r w:rsidR="004B2C4A" w:rsidRPr="001F05F5">
        <w:rPr>
          <w:rFonts w:asciiTheme="minorBidi" w:hAnsiTheme="minorBidi" w:cstheme="minorBidi"/>
          <w:sz w:val="22"/>
          <w:szCs w:val="22"/>
          <w:rtl/>
        </w:rPr>
        <w:t>_______</w:t>
      </w:r>
      <w:r w:rsidR="00AB443D" w:rsidRPr="001F05F5">
        <w:rPr>
          <w:rFonts w:asciiTheme="minorBidi" w:hAnsiTheme="minorBidi" w:cstheme="minorBidi"/>
          <w:sz w:val="22"/>
          <w:szCs w:val="22"/>
          <w:rtl/>
        </w:rPr>
        <w:t>__</w:t>
      </w:r>
      <w:r w:rsidR="001F05F5">
        <w:rPr>
          <w:rFonts w:asciiTheme="minorBidi" w:hAnsiTheme="minorBidi" w:cstheme="minorBidi" w:hint="cs"/>
          <w:sz w:val="22"/>
          <w:szCs w:val="22"/>
          <w:rtl/>
        </w:rPr>
        <w:t>_</w:t>
      </w:r>
      <w:r w:rsidR="00AB443D" w:rsidRPr="001F05F5">
        <w:rPr>
          <w:rFonts w:asciiTheme="minorBidi" w:hAnsiTheme="minorBidi" w:cstheme="minorBidi"/>
          <w:sz w:val="22"/>
          <w:szCs w:val="22"/>
          <w:rtl/>
        </w:rPr>
        <w:t>_</w:t>
      </w:r>
      <w:r w:rsidR="004B2C4A" w:rsidRPr="001F05F5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0D3A48" w:rsidRPr="001F05F5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="00312048" w:rsidRPr="001F05F5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4B2C4A" w:rsidRPr="001F05F5">
        <w:rPr>
          <w:rFonts w:asciiTheme="minorBidi" w:hAnsiTheme="minorBidi" w:cstheme="minorBidi"/>
          <w:sz w:val="22"/>
          <w:szCs w:val="22"/>
          <w:rtl/>
        </w:rPr>
        <w:t xml:space="preserve">   </w:t>
      </w:r>
    </w:p>
    <w:p w:rsidR="00F72605" w:rsidRPr="001F05F5" w:rsidRDefault="00F72605" w:rsidP="009A6607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DE63A9" w:rsidRPr="001F05F5" w:rsidRDefault="00A65E91" w:rsidP="00FA72C4">
      <w:pPr>
        <w:tabs>
          <w:tab w:val="left" w:pos="8408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 xml:space="preserve">שילוט </w:t>
      </w:r>
      <w:r w:rsidR="00C37CD5" w:rsidRPr="001F05F5">
        <w:rPr>
          <w:rFonts w:asciiTheme="minorBidi" w:hAnsiTheme="minorBidi" w:cstheme="minorBidi"/>
          <w:sz w:val="22"/>
          <w:szCs w:val="22"/>
          <w:rtl/>
        </w:rPr>
        <w:t>ליער/אתר __</w:t>
      </w:r>
      <w:r w:rsidR="009F6120" w:rsidRPr="001F05F5">
        <w:rPr>
          <w:rFonts w:asciiTheme="minorBidi" w:hAnsiTheme="minorBidi" w:cstheme="minorBidi"/>
          <w:sz w:val="22"/>
          <w:szCs w:val="22"/>
          <w:rtl/>
        </w:rPr>
        <w:t>_</w:t>
      </w:r>
      <w:r w:rsidR="00C37CD5" w:rsidRPr="001F05F5">
        <w:rPr>
          <w:rFonts w:asciiTheme="minorBidi" w:hAnsiTheme="minorBidi" w:cstheme="minorBidi"/>
          <w:sz w:val="22"/>
          <w:szCs w:val="22"/>
          <w:rtl/>
        </w:rPr>
        <w:t>_________________</w:t>
      </w:r>
      <w:r w:rsidR="009F6120" w:rsidRPr="001F05F5">
        <w:rPr>
          <w:rFonts w:asciiTheme="minorBidi" w:hAnsiTheme="minorBidi" w:cstheme="minorBidi"/>
          <w:sz w:val="22"/>
          <w:szCs w:val="22"/>
          <w:rtl/>
        </w:rPr>
        <w:t xml:space="preserve">   </w:t>
      </w:r>
      <w:r w:rsidR="00EC7615" w:rsidRPr="001F05F5">
        <w:rPr>
          <w:rFonts w:asciiTheme="minorBidi" w:hAnsiTheme="minorBidi" w:cstheme="minorBidi"/>
          <w:sz w:val="22"/>
          <w:szCs w:val="22"/>
          <w:rtl/>
        </w:rPr>
        <w:t>אספקה למשרדי קק"ל ב</w:t>
      </w:r>
      <w:r w:rsidR="00FA72C4" w:rsidRPr="001F05F5">
        <w:rPr>
          <w:rFonts w:asciiTheme="minorBidi" w:hAnsiTheme="minorBidi" w:cstheme="minorBidi"/>
          <w:sz w:val="22"/>
          <w:szCs w:val="22"/>
          <w:rtl/>
        </w:rPr>
        <w:t>:</w:t>
      </w:r>
      <w:r w:rsidR="00EC7615" w:rsidRPr="001F05F5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="00705FAD" w:rsidRPr="001F05F5">
        <w:rPr>
          <w:rFonts w:asciiTheme="minorBidi" w:hAnsiTheme="minorBidi" w:cstheme="minorBidi"/>
          <w:sz w:val="22"/>
          <w:szCs w:val="22"/>
          <w:rtl/>
        </w:rPr>
        <w:t>____</w:t>
      </w:r>
      <w:r w:rsidR="00AB443D" w:rsidRPr="001F05F5">
        <w:rPr>
          <w:rFonts w:asciiTheme="minorBidi" w:hAnsiTheme="minorBidi" w:cstheme="minorBidi"/>
          <w:sz w:val="22"/>
          <w:szCs w:val="22"/>
          <w:rtl/>
        </w:rPr>
        <w:t>_______</w:t>
      </w:r>
      <w:r w:rsidR="001F05F5">
        <w:rPr>
          <w:rFonts w:asciiTheme="minorBidi" w:hAnsiTheme="minorBidi" w:cstheme="minorBidi" w:hint="cs"/>
          <w:sz w:val="22"/>
          <w:szCs w:val="22"/>
          <w:rtl/>
        </w:rPr>
        <w:t>___</w:t>
      </w:r>
      <w:r w:rsidR="00AB443D" w:rsidRPr="001F05F5">
        <w:rPr>
          <w:rFonts w:asciiTheme="minorBidi" w:hAnsiTheme="minorBidi" w:cstheme="minorBidi"/>
          <w:sz w:val="22"/>
          <w:szCs w:val="22"/>
          <w:rtl/>
        </w:rPr>
        <w:t>__</w:t>
      </w:r>
      <w:r w:rsidR="00FA72C4" w:rsidRPr="001F05F5">
        <w:rPr>
          <w:rFonts w:asciiTheme="minorBidi" w:hAnsiTheme="minorBidi" w:cstheme="minorBidi"/>
          <w:sz w:val="22"/>
          <w:szCs w:val="22"/>
          <w:rtl/>
        </w:rPr>
        <w:t>_</w:t>
      </w:r>
      <w:r w:rsidR="00AB443D" w:rsidRPr="001F05F5">
        <w:rPr>
          <w:rFonts w:asciiTheme="minorBidi" w:hAnsiTheme="minorBidi" w:cstheme="minorBidi"/>
          <w:sz w:val="22"/>
          <w:szCs w:val="22"/>
          <w:rtl/>
        </w:rPr>
        <w:t>_</w:t>
      </w:r>
      <w:r w:rsidR="00FA72C4" w:rsidRPr="001F05F5">
        <w:rPr>
          <w:rFonts w:asciiTheme="minorBidi" w:hAnsiTheme="minorBidi" w:cstheme="minorBidi"/>
          <w:sz w:val="22"/>
          <w:szCs w:val="22"/>
          <w:rtl/>
        </w:rPr>
        <w:t>_</w:t>
      </w:r>
      <w:r w:rsidR="00EC7615" w:rsidRPr="001F05F5">
        <w:rPr>
          <w:rFonts w:asciiTheme="minorBidi" w:hAnsiTheme="minorBidi" w:cstheme="minorBidi"/>
          <w:sz w:val="22"/>
          <w:szCs w:val="22"/>
          <w:rtl/>
        </w:rPr>
        <w:tab/>
      </w:r>
    </w:p>
    <w:p w:rsidR="00CE1763" w:rsidRPr="001F05F5" w:rsidRDefault="00CE1763" w:rsidP="00DE63A9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bidiVisual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2835"/>
        <w:gridCol w:w="1513"/>
      </w:tblGrid>
      <w:tr w:rsidR="0020596C" w:rsidRPr="001F05F5" w:rsidTr="001F05F5">
        <w:tc>
          <w:tcPr>
            <w:tcW w:w="8601" w:type="dxa"/>
            <w:gridSpan w:val="4"/>
            <w:shd w:val="clear" w:color="auto" w:fill="auto"/>
          </w:tcPr>
          <w:p w:rsidR="0020596C" w:rsidRPr="001F05F5" w:rsidRDefault="00BF1DC9" w:rsidP="0061230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פרטי הזמנ</w:t>
            </w:r>
            <w:r w:rsidR="00FB7DAA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</w:t>
            </w: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FB7DAA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</w:t>
            </w: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</w:t>
            </w:r>
            <w:r w:rsidR="00E439F8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</w:t>
            </w: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ל</w:t>
            </w:r>
            <w:r w:rsidR="00E439F8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ו</w:t>
            </w: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</w:t>
            </w:r>
          </w:p>
        </w:tc>
      </w:tr>
      <w:tr w:rsidR="0061230B" w:rsidRPr="001F05F5" w:rsidTr="001F05F5">
        <w:tc>
          <w:tcPr>
            <w:tcW w:w="851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3402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שם/ סוג שלט</w:t>
            </w:r>
          </w:p>
        </w:tc>
        <w:tc>
          <w:tcPr>
            <w:tcW w:w="2835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מס' סידורי במחירון היצרן</w:t>
            </w:r>
          </w:p>
        </w:tc>
        <w:tc>
          <w:tcPr>
            <w:tcW w:w="1513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כמות</w:t>
            </w:r>
          </w:p>
        </w:tc>
      </w:tr>
      <w:tr w:rsidR="0061230B" w:rsidRPr="001F05F5" w:rsidTr="001F05F5">
        <w:tc>
          <w:tcPr>
            <w:tcW w:w="851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323719" w:rsidRPr="001F05F5" w:rsidRDefault="00323719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13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1230B" w:rsidRPr="001F05F5" w:rsidTr="001F05F5">
        <w:tc>
          <w:tcPr>
            <w:tcW w:w="851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323719" w:rsidRPr="001F05F5" w:rsidRDefault="00323719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13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1230B" w:rsidRPr="001F05F5" w:rsidTr="001F05F5">
        <w:tc>
          <w:tcPr>
            <w:tcW w:w="851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323719" w:rsidRPr="001F05F5" w:rsidRDefault="00323719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13" w:type="dxa"/>
            <w:shd w:val="clear" w:color="auto" w:fill="auto"/>
          </w:tcPr>
          <w:p w:rsidR="0020596C" w:rsidRPr="001F05F5" w:rsidRDefault="0020596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1230B" w:rsidRPr="001F05F5" w:rsidTr="001F05F5">
        <w:tc>
          <w:tcPr>
            <w:tcW w:w="851" w:type="dxa"/>
            <w:shd w:val="clear" w:color="auto" w:fill="auto"/>
          </w:tcPr>
          <w:p w:rsidR="00D52D7C" w:rsidRPr="001F05F5" w:rsidRDefault="00D52D7C" w:rsidP="0061230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</w:p>
          <w:p w:rsidR="00D52D7C" w:rsidRPr="001F05F5" w:rsidRDefault="00D52D7C" w:rsidP="0061230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D52D7C" w:rsidRPr="001F05F5" w:rsidRDefault="00D52D7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D52D7C" w:rsidRPr="001F05F5" w:rsidRDefault="00D52D7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13" w:type="dxa"/>
            <w:shd w:val="clear" w:color="auto" w:fill="auto"/>
          </w:tcPr>
          <w:p w:rsidR="00D52D7C" w:rsidRPr="001F05F5" w:rsidRDefault="00D52D7C" w:rsidP="0061230B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9F6120" w:rsidRPr="001F05F5" w:rsidRDefault="009F6120" w:rsidP="00DE63A9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4F7B70" w:rsidRPr="001F05F5" w:rsidRDefault="00BC623B" w:rsidP="00FA72C4">
      <w:pPr>
        <w:spacing w:line="360" w:lineRule="auto"/>
        <w:ind w:left="-97" w:firstLine="97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>הערות: ______________________________________________________________</w:t>
      </w:r>
    </w:p>
    <w:p w:rsidR="00BC623B" w:rsidRPr="001F05F5" w:rsidRDefault="00BC623B" w:rsidP="00FA72C4">
      <w:pPr>
        <w:spacing w:line="360" w:lineRule="auto"/>
        <w:ind w:left="-97" w:firstLine="97"/>
        <w:rPr>
          <w:rFonts w:asciiTheme="minorBidi" w:hAnsiTheme="minorBidi" w:cstheme="minorBidi"/>
          <w:sz w:val="22"/>
          <w:szCs w:val="22"/>
          <w:rtl/>
        </w:rPr>
      </w:pPr>
    </w:p>
    <w:p w:rsidR="00A04EAD" w:rsidRPr="001F05F5" w:rsidRDefault="00A04EAD" w:rsidP="00FA72C4">
      <w:pPr>
        <w:spacing w:line="360" w:lineRule="auto"/>
        <w:ind w:left="-97" w:firstLine="97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 xml:space="preserve">שם המזמין:  </w:t>
      </w:r>
      <w:r w:rsidR="00CC3E98" w:rsidRPr="001F05F5">
        <w:rPr>
          <w:rFonts w:asciiTheme="minorBidi" w:hAnsiTheme="minorBidi" w:cstheme="minorBidi"/>
          <w:sz w:val="22"/>
          <w:szCs w:val="22"/>
          <w:rtl/>
        </w:rPr>
        <w:t>______________________</w:t>
      </w:r>
      <w:r w:rsidR="00FD2CBD" w:rsidRPr="001F05F5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1F05F5">
        <w:rPr>
          <w:rFonts w:asciiTheme="minorBidi" w:hAnsiTheme="minorBidi" w:cstheme="minorBidi"/>
          <w:sz w:val="22"/>
          <w:szCs w:val="22"/>
          <w:rtl/>
        </w:rPr>
        <w:tab/>
        <w:t xml:space="preserve">טלפון נייד  </w:t>
      </w:r>
      <w:r w:rsidR="00FD2CBD" w:rsidRPr="001F05F5">
        <w:rPr>
          <w:rFonts w:asciiTheme="minorBidi" w:hAnsiTheme="minorBidi" w:cstheme="minorBidi"/>
          <w:sz w:val="22"/>
          <w:szCs w:val="22"/>
          <w:rtl/>
        </w:rPr>
        <w:t>________________________</w:t>
      </w:r>
    </w:p>
    <w:p w:rsidR="00280F8A" w:rsidRPr="001F05F5" w:rsidRDefault="00280F8A" w:rsidP="00FA72C4">
      <w:pPr>
        <w:spacing w:line="360" w:lineRule="auto"/>
        <w:ind w:left="-97" w:firstLine="97"/>
        <w:rPr>
          <w:rFonts w:asciiTheme="minorBidi" w:hAnsiTheme="minorBidi" w:cstheme="minorBidi"/>
          <w:sz w:val="22"/>
          <w:szCs w:val="22"/>
          <w:rtl/>
        </w:rPr>
      </w:pPr>
    </w:p>
    <w:p w:rsidR="00A04EAD" w:rsidRPr="001F05F5" w:rsidRDefault="00F56AE5" w:rsidP="00FA72C4">
      <w:pPr>
        <w:spacing w:line="360" w:lineRule="auto"/>
        <w:ind w:left="-97" w:firstLine="97"/>
        <w:rPr>
          <w:rFonts w:asciiTheme="minorBidi" w:hAnsiTheme="minorBidi" w:cstheme="minorBidi"/>
          <w:sz w:val="22"/>
          <w:szCs w:val="22"/>
          <w:rtl/>
        </w:rPr>
      </w:pPr>
      <w:r w:rsidRPr="001F05F5">
        <w:rPr>
          <w:rFonts w:asciiTheme="minorBidi" w:hAnsiTheme="minorBidi" w:cstheme="minorBidi"/>
          <w:sz w:val="22"/>
          <w:szCs w:val="22"/>
          <w:rtl/>
        </w:rPr>
        <w:t xml:space="preserve">חתימת המזמין  </w:t>
      </w:r>
      <w:r w:rsidR="00AC0B0A" w:rsidRPr="001F05F5">
        <w:rPr>
          <w:rFonts w:asciiTheme="minorBidi" w:hAnsiTheme="minorBidi" w:cstheme="minorBidi"/>
          <w:sz w:val="22"/>
          <w:szCs w:val="22"/>
          <w:rtl/>
        </w:rPr>
        <w:t>____________________</w:t>
      </w:r>
    </w:p>
    <w:p w:rsidR="00AC0B0A" w:rsidRPr="001F05F5" w:rsidRDefault="00AC0B0A" w:rsidP="00AC0B0A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bidiVisual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AC0B0A" w:rsidRPr="001F05F5" w:rsidTr="0061230B">
        <w:tc>
          <w:tcPr>
            <w:tcW w:w="8364" w:type="dxa"/>
            <w:shd w:val="clear" w:color="auto" w:fill="auto"/>
            <w:vAlign w:val="center"/>
          </w:tcPr>
          <w:p w:rsidR="00AC0B0A" w:rsidRPr="001F05F5" w:rsidRDefault="00607364" w:rsidP="0061230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יש לצרף </w:t>
            </w:r>
            <w:r w:rsidR="00440A81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ל</w:t>
            </w:r>
            <w:r w:rsidR="00B71D4B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שלט</w:t>
            </w:r>
            <w:r w:rsidR="00323719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ים</w:t>
            </w:r>
            <w:r w:rsidR="00B71D4B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המבוקש</w:t>
            </w:r>
            <w:r w:rsidR="00323719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ים</w:t>
            </w:r>
            <w:r w:rsidR="00B71D4B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: </w:t>
            </w:r>
            <w:r w:rsidR="00C70DD4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מלל (תוכן), </w:t>
            </w:r>
            <w:r w:rsidR="00B71D4B" w:rsidRPr="001F05F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סקיצה, או צילום כולל מידות</w:t>
            </w:r>
          </w:p>
        </w:tc>
      </w:tr>
    </w:tbl>
    <w:p w:rsidR="00AC0B0A" w:rsidRDefault="00AC0B0A" w:rsidP="00AC0B0A">
      <w:pPr>
        <w:spacing w:line="360" w:lineRule="auto"/>
        <w:rPr>
          <w:rtl/>
        </w:rPr>
      </w:pPr>
    </w:p>
    <w:sectPr w:rsidR="00AC0B0A" w:rsidSect="00B20171">
      <w:pgSz w:w="11906" w:h="16838" w:code="9"/>
      <w:pgMar w:top="1134" w:right="1701" w:bottom="1077" w:left="1134" w:header="215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1B" w:rsidRDefault="006B631B">
      <w:r>
        <w:separator/>
      </w:r>
    </w:p>
  </w:endnote>
  <w:endnote w:type="continuationSeparator" w:id="0">
    <w:p w:rsidR="006B631B" w:rsidRDefault="006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1B" w:rsidRDefault="006B631B">
      <w:r>
        <w:separator/>
      </w:r>
    </w:p>
  </w:footnote>
  <w:footnote w:type="continuationSeparator" w:id="0">
    <w:p w:rsidR="006B631B" w:rsidRDefault="006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92FBE"/>
    <w:multiLevelType w:val="hybridMultilevel"/>
    <w:tmpl w:val="83B05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1F3B"/>
    <w:multiLevelType w:val="hybridMultilevel"/>
    <w:tmpl w:val="C018CDEE"/>
    <w:lvl w:ilvl="0" w:tplc="4BDE16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8224E"/>
    <w:multiLevelType w:val="hybridMultilevel"/>
    <w:tmpl w:val="3612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A17"/>
    <w:multiLevelType w:val="hybridMultilevel"/>
    <w:tmpl w:val="9A24DC58"/>
    <w:lvl w:ilvl="0" w:tplc="523093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A10"/>
    <w:multiLevelType w:val="hybridMultilevel"/>
    <w:tmpl w:val="EFFC5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DCA"/>
    <w:multiLevelType w:val="hybridMultilevel"/>
    <w:tmpl w:val="56A45E22"/>
    <w:lvl w:ilvl="0" w:tplc="4C48C8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67F1A"/>
    <w:multiLevelType w:val="hybridMultilevel"/>
    <w:tmpl w:val="256A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10BC"/>
    <w:multiLevelType w:val="hybridMultilevel"/>
    <w:tmpl w:val="92380CF8"/>
    <w:lvl w:ilvl="0" w:tplc="D14A80B6">
      <w:start w:val="1"/>
      <w:numFmt w:val="hebrew1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90CD6"/>
    <w:multiLevelType w:val="hybridMultilevel"/>
    <w:tmpl w:val="4E7440FA"/>
    <w:lvl w:ilvl="0" w:tplc="FFD2B3E8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A4EE2"/>
    <w:multiLevelType w:val="hybridMultilevel"/>
    <w:tmpl w:val="767624CE"/>
    <w:lvl w:ilvl="0" w:tplc="54DAC8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721FC"/>
    <w:multiLevelType w:val="hybridMultilevel"/>
    <w:tmpl w:val="895A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519"/>
    <w:rsid w:val="00014E4D"/>
    <w:rsid w:val="00033539"/>
    <w:rsid w:val="00036268"/>
    <w:rsid w:val="00061C19"/>
    <w:rsid w:val="00067888"/>
    <w:rsid w:val="00076C85"/>
    <w:rsid w:val="000A050C"/>
    <w:rsid w:val="000D3A48"/>
    <w:rsid w:val="000E4386"/>
    <w:rsid w:val="000F2E64"/>
    <w:rsid w:val="00103A16"/>
    <w:rsid w:val="001244C8"/>
    <w:rsid w:val="001260D5"/>
    <w:rsid w:val="00127D85"/>
    <w:rsid w:val="0013368E"/>
    <w:rsid w:val="00143A8A"/>
    <w:rsid w:val="00151C9F"/>
    <w:rsid w:val="0017052B"/>
    <w:rsid w:val="00171275"/>
    <w:rsid w:val="0018262F"/>
    <w:rsid w:val="00192ADE"/>
    <w:rsid w:val="00193688"/>
    <w:rsid w:val="00193CC0"/>
    <w:rsid w:val="001951BE"/>
    <w:rsid w:val="001B4297"/>
    <w:rsid w:val="001C3660"/>
    <w:rsid w:val="001D56B9"/>
    <w:rsid w:val="001E2621"/>
    <w:rsid w:val="001E37D0"/>
    <w:rsid w:val="001E6286"/>
    <w:rsid w:val="001F05F5"/>
    <w:rsid w:val="001F5E72"/>
    <w:rsid w:val="0020596C"/>
    <w:rsid w:val="002245D3"/>
    <w:rsid w:val="00227367"/>
    <w:rsid w:val="0025746A"/>
    <w:rsid w:val="00261F66"/>
    <w:rsid w:val="00271991"/>
    <w:rsid w:val="00280F8A"/>
    <w:rsid w:val="002C013C"/>
    <w:rsid w:val="002C3725"/>
    <w:rsid w:val="002D0497"/>
    <w:rsid w:val="002E614C"/>
    <w:rsid w:val="002E69CF"/>
    <w:rsid w:val="002E6EAB"/>
    <w:rsid w:val="00302720"/>
    <w:rsid w:val="00312048"/>
    <w:rsid w:val="00323719"/>
    <w:rsid w:val="00335555"/>
    <w:rsid w:val="003923FF"/>
    <w:rsid w:val="003975E9"/>
    <w:rsid w:val="003A6FF7"/>
    <w:rsid w:val="003B4757"/>
    <w:rsid w:val="00406BF4"/>
    <w:rsid w:val="00426703"/>
    <w:rsid w:val="004302B1"/>
    <w:rsid w:val="00430FF2"/>
    <w:rsid w:val="00440A81"/>
    <w:rsid w:val="00482518"/>
    <w:rsid w:val="004920F1"/>
    <w:rsid w:val="004967B9"/>
    <w:rsid w:val="004B2C4A"/>
    <w:rsid w:val="004C08CF"/>
    <w:rsid w:val="004E2F20"/>
    <w:rsid w:val="004E3FCB"/>
    <w:rsid w:val="004F2197"/>
    <w:rsid w:val="004F4262"/>
    <w:rsid w:val="004F7B70"/>
    <w:rsid w:val="00530AD1"/>
    <w:rsid w:val="005549AD"/>
    <w:rsid w:val="00570B14"/>
    <w:rsid w:val="00594158"/>
    <w:rsid w:val="005A0B57"/>
    <w:rsid w:val="005A11E0"/>
    <w:rsid w:val="005B785E"/>
    <w:rsid w:val="005E26C3"/>
    <w:rsid w:val="00607364"/>
    <w:rsid w:val="0061230B"/>
    <w:rsid w:val="00620B2A"/>
    <w:rsid w:val="006233FD"/>
    <w:rsid w:val="00633B6F"/>
    <w:rsid w:val="00635CE8"/>
    <w:rsid w:val="00637EF0"/>
    <w:rsid w:val="006404D6"/>
    <w:rsid w:val="006445EF"/>
    <w:rsid w:val="006461C8"/>
    <w:rsid w:val="006A0702"/>
    <w:rsid w:val="006A6E19"/>
    <w:rsid w:val="006B631B"/>
    <w:rsid w:val="006C1912"/>
    <w:rsid w:val="006E1969"/>
    <w:rsid w:val="006E3E3E"/>
    <w:rsid w:val="006F187D"/>
    <w:rsid w:val="00701CCF"/>
    <w:rsid w:val="00702065"/>
    <w:rsid w:val="007058E4"/>
    <w:rsid w:val="00705FAD"/>
    <w:rsid w:val="00731BD5"/>
    <w:rsid w:val="00732447"/>
    <w:rsid w:val="00735F12"/>
    <w:rsid w:val="00736F25"/>
    <w:rsid w:val="0076447D"/>
    <w:rsid w:val="00783603"/>
    <w:rsid w:val="00791249"/>
    <w:rsid w:val="00791910"/>
    <w:rsid w:val="007B22B6"/>
    <w:rsid w:val="007D1308"/>
    <w:rsid w:val="007D4B5E"/>
    <w:rsid w:val="007F3ADE"/>
    <w:rsid w:val="008073B7"/>
    <w:rsid w:val="00813520"/>
    <w:rsid w:val="008569A3"/>
    <w:rsid w:val="008A6A8E"/>
    <w:rsid w:val="008A6D6D"/>
    <w:rsid w:val="008B7FE6"/>
    <w:rsid w:val="008C1D64"/>
    <w:rsid w:val="008E0FD3"/>
    <w:rsid w:val="00905D1F"/>
    <w:rsid w:val="00932F8D"/>
    <w:rsid w:val="00937F09"/>
    <w:rsid w:val="00956625"/>
    <w:rsid w:val="00957CAF"/>
    <w:rsid w:val="0098701E"/>
    <w:rsid w:val="00990ED3"/>
    <w:rsid w:val="009926EE"/>
    <w:rsid w:val="009A56FF"/>
    <w:rsid w:val="009A6607"/>
    <w:rsid w:val="009B1028"/>
    <w:rsid w:val="009B7072"/>
    <w:rsid w:val="009B7D03"/>
    <w:rsid w:val="009C5093"/>
    <w:rsid w:val="009F6120"/>
    <w:rsid w:val="00A0225E"/>
    <w:rsid w:val="00A04EAD"/>
    <w:rsid w:val="00A07619"/>
    <w:rsid w:val="00A07E94"/>
    <w:rsid w:val="00A2506F"/>
    <w:rsid w:val="00A30468"/>
    <w:rsid w:val="00A42E20"/>
    <w:rsid w:val="00A45CBC"/>
    <w:rsid w:val="00A65E91"/>
    <w:rsid w:val="00AA4F47"/>
    <w:rsid w:val="00AB443D"/>
    <w:rsid w:val="00AB588C"/>
    <w:rsid w:val="00AB6330"/>
    <w:rsid w:val="00AC0B0A"/>
    <w:rsid w:val="00AC3217"/>
    <w:rsid w:val="00AC6FAC"/>
    <w:rsid w:val="00AD4A62"/>
    <w:rsid w:val="00AE4F17"/>
    <w:rsid w:val="00B20171"/>
    <w:rsid w:val="00B211E0"/>
    <w:rsid w:val="00B24EF0"/>
    <w:rsid w:val="00B51D2B"/>
    <w:rsid w:val="00B66468"/>
    <w:rsid w:val="00B71D4B"/>
    <w:rsid w:val="00B91EAD"/>
    <w:rsid w:val="00BA0BC8"/>
    <w:rsid w:val="00BB4632"/>
    <w:rsid w:val="00BC0D16"/>
    <w:rsid w:val="00BC623B"/>
    <w:rsid w:val="00BE56C9"/>
    <w:rsid w:val="00BE7D91"/>
    <w:rsid w:val="00BF1DC9"/>
    <w:rsid w:val="00C00D45"/>
    <w:rsid w:val="00C37CD5"/>
    <w:rsid w:val="00C40174"/>
    <w:rsid w:val="00C41519"/>
    <w:rsid w:val="00C678BC"/>
    <w:rsid w:val="00C70DD4"/>
    <w:rsid w:val="00C712E6"/>
    <w:rsid w:val="00C76A75"/>
    <w:rsid w:val="00C82512"/>
    <w:rsid w:val="00CB1716"/>
    <w:rsid w:val="00CC3E98"/>
    <w:rsid w:val="00CE1763"/>
    <w:rsid w:val="00CE465C"/>
    <w:rsid w:val="00CF2E97"/>
    <w:rsid w:val="00D13B0E"/>
    <w:rsid w:val="00D16BF8"/>
    <w:rsid w:val="00D44063"/>
    <w:rsid w:val="00D52D7C"/>
    <w:rsid w:val="00D74D56"/>
    <w:rsid w:val="00D85FCB"/>
    <w:rsid w:val="00DB6628"/>
    <w:rsid w:val="00DE63A9"/>
    <w:rsid w:val="00DF5962"/>
    <w:rsid w:val="00E07134"/>
    <w:rsid w:val="00E10ACB"/>
    <w:rsid w:val="00E12A47"/>
    <w:rsid w:val="00E13C40"/>
    <w:rsid w:val="00E439F8"/>
    <w:rsid w:val="00E64FB2"/>
    <w:rsid w:val="00E75BB6"/>
    <w:rsid w:val="00E93519"/>
    <w:rsid w:val="00EA06C2"/>
    <w:rsid w:val="00EC6943"/>
    <w:rsid w:val="00EC7615"/>
    <w:rsid w:val="00ED6D75"/>
    <w:rsid w:val="00EE17F7"/>
    <w:rsid w:val="00EF00CE"/>
    <w:rsid w:val="00EF372A"/>
    <w:rsid w:val="00EF7A43"/>
    <w:rsid w:val="00F06ABA"/>
    <w:rsid w:val="00F443CE"/>
    <w:rsid w:val="00F56AE5"/>
    <w:rsid w:val="00F65633"/>
    <w:rsid w:val="00F72605"/>
    <w:rsid w:val="00FA6E18"/>
    <w:rsid w:val="00FA72C4"/>
    <w:rsid w:val="00FB7DAA"/>
    <w:rsid w:val="00FC1EE0"/>
    <w:rsid w:val="00FC46B4"/>
    <w:rsid w:val="00FC794F"/>
    <w:rsid w:val="00FD2CBD"/>
    <w:rsid w:val="00FE4015"/>
    <w:rsid w:val="00FE74A9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C6B863-32BB-45EB-91B6-84C4D7CB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65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75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975E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AC6FA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40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1249"/>
    <w:pPr>
      <w:ind w:left="720"/>
      <w:contextualSpacing/>
    </w:pPr>
  </w:style>
  <w:style w:type="table" w:styleId="a7">
    <w:name w:val="Table Grid"/>
    <w:basedOn w:val="a1"/>
    <w:rsid w:val="00AC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vas\Desktop\&#1502;&#1512;&#1495;&#1489;%20&#1502;&#1512;&#1499;&#1494;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C8E35-6CE9-44C1-945E-954007F1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מרחב מרכז5.dotx</Template>
  <TotalTime>335</TotalTime>
  <Pages>1</Pages>
  <Words>174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kkl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subject/>
  <dc:creator>אביבה סעד</dc:creator>
  <cp:keywords/>
  <cp:lastModifiedBy>משה שלר</cp:lastModifiedBy>
  <cp:revision>30</cp:revision>
  <cp:lastPrinted>2018-02-18T09:40:00Z</cp:lastPrinted>
  <dcterms:created xsi:type="dcterms:W3CDTF">2018-02-13T10:03:00Z</dcterms:created>
  <dcterms:modified xsi:type="dcterms:W3CDTF">2018-03-11T10:08:00Z</dcterms:modified>
</cp:coreProperties>
</file>