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F8D" w:rsidRPr="00932F8D" w:rsidRDefault="006B631B" w:rsidP="00FB7DAA">
      <w:pPr>
        <w:tabs>
          <w:tab w:val="left" w:pos="8266"/>
        </w:tabs>
        <w:jc w:val="center"/>
        <w:rPr>
          <w:rtl/>
        </w:rPr>
      </w:pPr>
      <w:r>
        <w:rPr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תמונה 0" o:spid="_x0000_i1025" type="#_x0000_t75" alt="לוגו קקל חדש.jpg" style="width:57.75pt;height:77.25pt;visibility:visible">
            <v:imagedata r:id="rId8" o:title="לוגו קקל חדש"/>
          </v:shape>
        </w:pict>
      </w:r>
    </w:p>
    <w:p w:rsidR="00EF00CE" w:rsidRPr="001E2621" w:rsidRDefault="00EF00CE" w:rsidP="002E6EAB">
      <w:pPr>
        <w:jc w:val="center"/>
        <w:rPr>
          <w:rtl/>
        </w:rPr>
      </w:pPr>
    </w:p>
    <w:p w:rsidR="00932F8D" w:rsidRPr="0061230B" w:rsidRDefault="00C41519" w:rsidP="00193688">
      <w:pPr>
        <w:jc w:val="center"/>
        <w:rPr>
          <w:rFonts w:ascii="Arial" w:hAnsi="Arial" w:cs="Arial"/>
          <w:b/>
          <w:bCs/>
          <w:sz w:val="22"/>
          <w:szCs w:val="22"/>
          <w:rtl/>
        </w:rPr>
      </w:pPr>
      <w:r w:rsidRPr="0061230B">
        <w:rPr>
          <w:rFonts w:ascii="Arial" w:hAnsi="Arial" w:cs="Arial"/>
          <w:b/>
          <w:bCs/>
          <w:sz w:val="22"/>
          <w:szCs w:val="22"/>
          <w:rtl/>
        </w:rPr>
        <w:t>מפ"ק</w:t>
      </w:r>
      <w:r w:rsidR="001E6286" w:rsidRPr="0061230B">
        <w:rPr>
          <w:rFonts w:ascii="Arial" w:hAnsi="Arial" w:cs="Arial"/>
          <w:b/>
          <w:bCs/>
          <w:sz w:val="22"/>
          <w:szCs w:val="22"/>
          <w:rtl/>
        </w:rPr>
        <w:t xml:space="preserve"> –</w:t>
      </w:r>
      <w:r w:rsidR="001E2621" w:rsidRPr="0061230B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="001E6286" w:rsidRPr="0061230B">
        <w:rPr>
          <w:rFonts w:ascii="Arial" w:hAnsi="Arial" w:cs="Arial"/>
          <w:b/>
          <w:bCs/>
          <w:sz w:val="22"/>
          <w:szCs w:val="22"/>
          <w:rtl/>
        </w:rPr>
        <w:t>קהילה ויער</w:t>
      </w:r>
    </w:p>
    <w:p w:rsidR="009A56FF" w:rsidRPr="0061230B" w:rsidRDefault="009A56FF" w:rsidP="009A56FF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:rsidR="00791249" w:rsidRDefault="002E6EAB" w:rsidP="009A56FF">
      <w:pPr>
        <w:spacing w:line="360" w:lineRule="auto"/>
        <w:jc w:val="center"/>
        <w:rPr>
          <w:b/>
          <w:bCs/>
          <w:sz w:val="28"/>
          <w:szCs w:val="28"/>
          <w:u w:val="single"/>
          <w:rtl/>
        </w:rPr>
      </w:pPr>
      <w:r w:rsidRPr="001B4297">
        <w:rPr>
          <w:rFonts w:hint="cs"/>
          <w:b/>
          <w:bCs/>
          <w:sz w:val="28"/>
          <w:szCs w:val="28"/>
          <w:u w:val="single"/>
          <w:rtl/>
        </w:rPr>
        <w:t xml:space="preserve">הזמנת שילוט </w:t>
      </w:r>
      <w:r w:rsidRPr="001B4297">
        <w:rPr>
          <w:b/>
          <w:bCs/>
          <w:sz w:val="28"/>
          <w:szCs w:val="28"/>
          <w:u w:val="single"/>
          <w:rtl/>
        </w:rPr>
        <w:t>–</w:t>
      </w:r>
      <w:r w:rsidRPr="001B4297">
        <w:rPr>
          <w:rFonts w:hint="cs"/>
          <w:b/>
          <w:bCs/>
          <w:sz w:val="28"/>
          <w:szCs w:val="28"/>
          <w:u w:val="single"/>
          <w:rtl/>
        </w:rPr>
        <w:t xml:space="preserve"> מ</w:t>
      </w:r>
      <w:r w:rsidR="00A65E91">
        <w:rPr>
          <w:rFonts w:hint="cs"/>
          <w:b/>
          <w:bCs/>
          <w:sz w:val="28"/>
          <w:szCs w:val="28"/>
          <w:u w:val="single"/>
          <w:rtl/>
        </w:rPr>
        <w:t xml:space="preserve">חב' </w:t>
      </w:r>
      <w:r w:rsidRPr="001B4297">
        <w:rPr>
          <w:rFonts w:hint="cs"/>
          <w:b/>
          <w:bCs/>
          <w:sz w:val="28"/>
          <w:szCs w:val="28"/>
          <w:u w:val="single"/>
          <w:rtl/>
        </w:rPr>
        <w:t>פולקובסקי בע"מ</w:t>
      </w:r>
    </w:p>
    <w:p w:rsidR="000E4386" w:rsidRDefault="000E4386" w:rsidP="0076447D">
      <w:pPr>
        <w:spacing w:line="360" w:lineRule="auto"/>
        <w:rPr>
          <w:b/>
          <w:bCs/>
          <w:rtl/>
        </w:rPr>
      </w:pPr>
      <w:r w:rsidRPr="000E4386">
        <w:rPr>
          <w:rFonts w:hint="cs"/>
          <w:b/>
          <w:bCs/>
          <w:rtl/>
        </w:rPr>
        <w:t>את ההזמנה יש לשלוח במייל ל</w:t>
      </w:r>
      <w:r w:rsidRPr="000E4386">
        <w:rPr>
          <w:b/>
          <w:bCs/>
          <w:rtl/>
        </w:rPr>
        <w:t>דליה איטח</w:t>
      </w:r>
      <w:r w:rsidR="0076447D">
        <w:rPr>
          <w:rFonts w:hint="cs"/>
          <w:b/>
          <w:bCs/>
          <w:rtl/>
        </w:rPr>
        <w:t xml:space="preserve"> רכזת הזמנות</w:t>
      </w:r>
      <w:r w:rsidRPr="000E4386">
        <w:rPr>
          <w:b/>
          <w:bCs/>
          <w:rtl/>
        </w:rPr>
        <w:t xml:space="preserve">: </w:t>
      </w:r>
      <w:r w:rsidR="0076447D">
        <w:rPr>
          <w:b/>
          <w:bCs/>
        </w:rPr>
        <w:t>.</w:t>
      </w:r>
      <w:r w:rsidRPr="000E4386">
        <w:rPr>
          <w:b/>
          <w:bCs/>
        </w:rPr>
        <w:t>dalia@polakowski.co.il</w:t>
      </w:r>
      <w:r w:rsidRPr="000E4386">
        <w:rPr>
          <w:b/>
          <w:bCs/>
          <w:rtl/>
        </w:rPr>
        <w:t xml:space="preserve">  </w:t>
      </w:r>
    </w:p>
    <w:p w:rsidR="0076447D" w:rsidRPr="0076447D" w:rsidRDefault="0076447D" w:rsidP="0076447D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טלפון: </w:t>
      </w:r>
      <w:r w:rsidRPr="0076447D">
        <w:rPr>
          <w:b/>
          <w:bCs/>
          <w:rtl/>
        </w:rPr>
        <w:t>משרד - 089324701 , נייד - 0509432094</w:t>
      </w:r>
    </w:p>
    <w:p w:rsidR="0076447D" w:rsidRPr="000E4386" w:rsidRDefault="0076447D" w:rsidP="0076447D">
      <w:pPr>
        <w:spacing w:line="360" w:lineRule="auto"/>
        <w:rPr>
          <w:rFonts w:hint="cs"/>
          <w:b/>
          <w:bCs/>
          <w:rtl/>
        </w:rPr>
      </w:pPr>
    </w:p>
    <w:p w:rsidR="006445EF" w:rsidRDefault="006445EF" w:rsidP="001B4297">
      <w:pPr>
        <w:spacing w:line="360" w:lineRule="auto"/>
        <w:rPr>
          <w:rtl/>
        </w:rPr>
      </w:pPr>
    </w:p>
    <w:p w:rsidR="008073B7" w:rsidRPr="008E0FD3" w:rsidRDefault="001B4297" w:rsidP="00FA72C4">
      <w:pPr>
        <w:tabs>
          <w:tab w:val="left" w:pos="8266"/>
        </w:tabs>
        <w:spacing w:line="360" w:lineRule="auto"/>
        <w:ind w:left="-52" w:firstLine="52"/>
        <w:rPr>
          <w:rtl/>
        </w:rPr>
      </w:pPr>
      <w:r w:rsidRPr="008E0FD3">
        <w:rPr>
          <w:rFonts w:hint="cs"/>
          <w:rtl/>
        </w:rPr>
        <w:t xml:space="preserve">מס' הזמנה </w:t>
      </w:r>
      <w:r w:rsidRPr="00570B14">
        <w:rPr>
          <w:rFonts w:hint="cs"/>
          <w:sz w:val="22"/>
          <w:szCs w:val="22"/>
          <w:rtl/>
        </w:rPr>
        <w:t>(ימולא ע"י היצרן)</w:t>
      </w:r>
      <w:r w:rsidR="00FA72C4">
        <w:rPr>
          <w:rFonts w:hint="cs"/>
          <w:rtl/>
        </w:rPr>
        <w:t>:</w:t>
      </w:r>
      <w:r w:rsidR="0018262F">
        <w:rPr>
          <w:rFonts w:hint="cs"/>
          <w:rtl/>
        </w:rPr>
        <w:t xml:space="preserve"> __________</w:t>
      </w:r>
      <w:r w:rsidR="00791910">
        <w:rPr>
          <w:rFonts w:hint="cs"/>
          <w:rtl/>
        </w:rPr>
        <w:t>_</w:t>
      </w:r>
      <w:r w:rsidR="001244C8">
        <w:rPr>
          <w:rFonts w:hint="cs"/>
          <w:rtl/>
        </w:rPr>
        <w:t>_____</w:t>
      </w:r>
      <w:r w:rsidR="00FA72C4">
        <w:rPr>
          <w:rFonts w:hint="cs"/>
          <w:rtl/>
        </w:rPr>
        <w:t>__</w:t>
      </w:r>
      <w:r w:rsidR="001244C8">
        <w:rPr>
          <w:rFonts w:hint="cs"/>
          <w:rtl/>
        </w:rPr>
        <w:t xml:space="preserve">    </w:t>
      </w:r>
      <w:r w:rsidR="00791910">
        <w:rPr>
          <w:rFonts w:hint="cs"/>
          <w:rtl/>
        </w:rPr>
        <w:t>תאריך</w:t>
      </w:r>
      <w:r w:rsidR="00530AD1">
        <w:rPr>
          <w:rFonts w:hint="cs"/>
          <w:rtl/>
        </w:rPr>
        <w:t xml:space="preserve"> </w:t>
      </w:r>
      <w:r w:rsidR="00791910">
        <w:rPr>
          <w:rFonts w:hint="cs"/>
          <w:rtl/>
        </w:rPr>
        <w:t>הזמנה</w:t>
      </w:r>
      <w:r w:rsidR="00FA72C4">
        <w:rPr>
          <w:rFonts w:hint="cs"/>
          <w:rtl/>
        </w:rPr>
        <w:t>:</w:t>
      </w:r>
      <w:r w:rsidR="00905D1F" w:rsidRPr="008E0FD3">
        <w:rPr>
          <w:rFonts w:hint="cs"/>
          <w:rtl/>
        </w:rPr>
        <w:t>_________________</w:t>
      </w:r>
      <w:r w:rsidR="00FA72C4">
        <w:rPr>
          <w:rFonts w:hint="cs"/>
          <w:rtl/>
        </w:rPr>
        <w:t>_</w:t>
      </w:r>
      <w:r w:rsidR="00905D1F" w:rsidRPr="008E0FD3">
        <w:rPr>
          <w:rFonts w:hint="cs"/>
          <w:rtl/>
        </w:rPr>
        <w:t xml:space="preserve">     </w:t>
      </w:r>
    </w:p>
    <w:p w:rsidR="008073B7" w:rsidRPr="008E0FD3" w:rsidRDefault="008A6D6D" w:rsidP="004F2197">
      <w:pPr>
        <w:spacing w:line="360" w:lineRule="auto"/>
        <w:rPr>
          <w:rtl/>
        </w:rPr>
      </w:pPr>
      <w:r w:rsidRPr="008E0FD3">
        <w:rPr>
          <w:rFonts w:hint="cs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C794F" w:rsidRPr="008E0FD3">
        <w:rPr>
          <w:rFonts w:hint="cs"/>
          <w:rtl/>
        </w:rPr>
        <w:t xml:space="preserve">                    </w:t>
      </w:r>
      <w:r w:rsidR="001951BE" w:rsidRPr="008E0FD3">
        <w:rPr>
          <w:rFonts w:hint="cs"/>
          <w:rtl/>
        </w:rPr>
        <w:t xml:space="preserve"> </w:t>
      </w:r>
    </w:p>
    <w:p w:rsidR="00F72605" w:rsidRDefault="001951BE" w:rsidP="00FB7DAA">
      <w:pPr>
        <w:tabs>
          <w:tab w:val="left" w:pos="8266"/>
        </w:tabs>
        <w:spacing w:line="360" w:lineRule="auto"/>
        <w:rPr>
          <w:rtl/>
        </w:rPr>
      </w:pPr>
      <w:r w:rsidRPr="008E0FD3">
        <w:rPr>
          <w:rFonts w:hint="cs"/>
          <w:rtl/>
        </w:rPr>
        <w:t xml:space="preserve">מרחב </w:t>
      </w:r>
      <w:r w:rsidR="00AB443D">
        <w:rPr>
          <w:rFonts w:hint="cs"/>
          <w:rtl/>
        </w:rPr>
        <w:t xml:space="preserve"> _________</w:t>
      </w:r>
      <w:r w:rsidR="00530AD1">
        <w:rPr>
          <w:rFonts w:hint="cs"/>
          <w:rtl/>
        </w:rPr>
        <w:t>_________________</w:t>
      </w:r>
      <w:r w:rsidR="00AB443D">
        <w:rPr>
          <w:rFonts w:hint="cs"/>
          <w:rtl/>
        </w:rPr>
        <w:t>__</w:t>
      </w:r>
      <w:r w:rsidR="00530AD1">
        <w:rPr>
          <w:rFonts w:hint="cs"/>
          <w:rtl/>
        </w:rPr>
        <w:t xml:space="preserve">   </w:t>
      </w:r>
      <w:r w:rsidRPr="008E0FD3">
        <w:rPr>
          <w:rFonts w:hint="cs"/>
          <w:rtl/>
        </w:rPr>
        <w:t>אזור</w:t>
      </w:r>
      <w:r w:rsidR="00FA72C4">
        <w:rPr>
          <w:rFonts w:hint="cs"/>
          <w:rtl/>
        </w:rPr>
        <w:t>:</w:t>
      </w:r>
      <w:r w:rsidRPr="008E0FD3">
        <w:rPr>
          <w:rFonts w:hint="cs"/>
          <w:rtl/>
        </w:rPr>
        <w:t xml:space="preserve">  </w:t>
      </w:r>
      <w:r w:rsidR="004B2C4A" w:rsidRPr="008E0FD3">
        <w:rPr>
          <w:rFonts w:hint="cs"/>
          <w:rtl/>
        </w:rPr>
        <w:t>____</w:t>
      </w:r>
      <w:r w:rsidR="00530AD1">
        <w:rPr>
          <w:rFonts w:hint="cs"/>
          <w:rtl/>
        </w:rPr>
        <w:t>________________</w:t>
      </w:r>
      <w:r w:rsidR="004B2C4A" w:rsidRPr="008E0FD3">
        <w:rPr>
          <w:rFonts w:hint="cs"/>
          <w:rtl/>
        </w:rPr>
        <w:t>_______</w:t>
      </w:r>
      <w:r w:rsidR="00AB443D">
        <w:rPr>
          <w:rFonts w:hint="cs"/>
          <w:rtl/>
        </w:rPr>
        <w:t>___</w:t>
      </w:r>
      <w:r w:rsidR="004B2C4A" w:rsidRPr="008E0FD3">
        <w:rPr>
          <w:rFonts w:hint="cs"/>
          <w:rtl/>
        </w:rPr>
        <w:t xml:space="preserve"> </w:t>
      </w:r>
      <w:r w:rsidR="000D3A48" w:rsidRPr="008E0FD3">
        <w:rPr>
          <w:rFonts w:hint="cs"/>
          <w:rtl/>
        </w:rPr>
        <w:t xml:space="preserve">  </w:t>
      </w:r>
      <w:r w:rsidR="00312048" w:rsidRPr="008E0FD3">
        <w:rPr>
          <w:rFonts w:hint="cs"/>
          <w:rtl/>
        </w:rPr>
        <w:t xml:space="preserve"> </w:t>
      </w:r>
      <w:r w:rsidR="004B2C4A" w:rsidRPr="008E0FD3">
        <w:rPr>
          <w:rFonts w:hint="cs"/>
          <w:rtl/>
        </w:rPr>
        <w:t xml:space="preserve">   </w:t>
      </w:r>
    </w:p>
    <w:p w:rsidR="00F72605" w:rsidRDefault="00F72605" w:rsidP="009A6607">
      <w:pPr>
        <w:spacing w:line="360" w:lineRule="auto"/>
        <w:rPr>
          <w:rtl/>
        </w:rPr>
      </w:pPr>
    </w:p>
    <w:p w:rsidR="00DE63A9" w:rsidRPr="008E0FD3" w:rsidRDefault="00A65E91" w:rsidP="00FA72C4">
      <w:pPr>
        <w:tabs>
          <w:tab w:val="left" w:pos="8408"/>
        </w:tabs>
        <w:spacing w:line="360" w:lineRule="auto"/>
        <w:rPr>
          <w:rtl/>
        </w:rPr>
      </w:pPr>
      <w:r>
        <w:rPr>
          <w:rFonts w:hint="cs"/>
          <w:rtl/>
        </w:rPr>
        <w:t xml:space="preserve">שילוט </w:t>
      </w:r>
      <w:r w:rsidR="00C37CD5" w:rsidRPr="008E0FD3">
        <w:rPr>
          <w:rFonts w:hint="cs"/>
          <w:rtl/>
        </w:rPr>
        <w:t>ליער/אתר __</w:t>
      </w:r>
      <w:r w:rsidR="009F6120">
        <w:rPr>
          <w:rFonts w:hint="cs"/>
          <w:rtl/>
        </w:rPr>
        <w:t>_</w:t>
      </w:r>
      <w:r w:rsidR="00C37CD5" w:rsidRPr="008E0FD3">
        <w:rPr>
          <w:rFonts w:hint="cs"/>
          <w:rtl/>
        </w:rPr>
        <w:t>_________________</w:t>
      </w:r>
      <w:r w:rsidR="009F6120">
        <w:rPr>
          <w:rFonts w:hint="cs"/>
          <w:rtl/>
        </w:rPr>
        <w:t xml:space="preserve">   </w:t>
      </w:r>
      <w:r w:rsidR="00EC7615" w:rsidRPr="008E0FD3">
        <w:rPr>
          <w:rFonts w:hint="cs"/>
          <w:rtl/>
        </w:rPr>
        <w:t>אספקה למשרדי קק"ל ב</w:t>
      </w:r>
      <w:r w:rsidR="00FA72C4">
        <w:rPr>
          <w:rFonts w:hint="cs"/>
          <w:rtl/>
        </w:rPr>
        <w:t>:</w:t>
      </w:r>
      <w:r w:rsidR="00EC7615" w:rsidRPr="008E0FD3">
        <w:rPr>
          <w:rFonts w:hint="cs"/>
          <w:rtl/>
        </w:rPr>
        <w:t xml:space="preserve">  </w:t>
      </w:r>
      <w:r w:rsidR="00705FAD" w:rsidRPr="008E0FD3">
        <w:rPr>
          <w:rFonts w:hint="cs"/>
          <w:rtl/>
        </w:rPr>
        <w:t>____</w:t>
      </w:r>
      <w:r w:rsidR="00AB443D">
        <w:rPr>
          <w:rFonts w:hint="cs"/>
          <w:rtl/>
        </w:rPr>
        <w:t>_________</w:t>
      </w:r>
      <w:r w:rsidR="00FA72C4">
        <w:rPr>
          <w:rFonts w:hint="cs"/>
          <w:rtl/>
        </w:rPr>
        <w:t>_</w:t>
      </w:r>
      <w:r w:rsidR="00AB443D">
        <w:rPr>
          <w:rFonts w:hint="cs"/>
          <w:rtl/>
        </w:rPr>
        <w:t>_</w:t>
      </w:r>
      <w:r w:rsidR="00FA72C4">
        <w:rPr>
          <w:rFonts w:hint="cs"/>
          <w:rtl/>
        </w:rPr>
        <w:t>_</w:t>
      </w:r>
      <w:r w:rsidR="00EC7615" w:rsidRPr="008E0FD3">
        <w:rPr>
          <w:rFonts w:hint="cs"/>
          <w:rtl/>
        </w:rPr>
        <w:tab/>
      </w:r>
    </w:p>
    <w:p w:rsidR="00CE1763" w:rsidRDefault="00CE1763" w:rsidP="00DE63A9">
      <w:pPr>
        <w:spacing w:line="360" w:lineRule="auto"/>
        <w:rPr>
          <w:rtl/>
        </w:rPr>
      </w:pPr>
    </w:p>
    <w:tbl>
      <w:tblPr>
        <w:bidiVisual/>
        <w:tblW w:w="0" w:type="auto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402"/>
        <w:gridCol w:w="2835"/>
        <w:gridCol w:w="1276"/>
      </w:tblGrid>
      <w:tr w:rsidR="0020596C" w:rsidTr="0061230B">
        <w:tc>
          <w:tcPr>
            <w:tcW w:w="8364" w:type="dxa"/>
            <w:gridSpan w:val="4"/>
            <w:shd w:val="clear" w:color="auto" w:fill="auto"/>
          </w:tcPr>
          <w:p w:rsidR="0020596C" w:rsidRPr="0061230B" w:rsidRDefault="00BF1DC9" w:rsidP="0061230B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61230B">
              <w:rPr>
                <w:rFonts w:hint="cs"/>
                <w:b/>
                <w:bCs/>
                <w:rtl/>
              </w:rPr>
              <w:t>פרטי הזמנ</w:t>
            </w:r>
            <w:r w:rsidR="00FB7DAA" w:rsidRPr="0061230B">
              <w:rPr>
                <w:rFonts w:hint="cs"/>
                <w:b/>
                <w:bCs/>
                <w:rtl/>
              </w:rPr>
              <w:t>ת</w:t>
            </w:r>
            <w:r w:rsidRPr="0061230B">
              <w:rPr>
                <w:rFonts w:hint="cs"/>
                <w:b/>
                <w:bCs/>
                <w:rtl/>
              </w:rPr>
              <w:t xml:space="preserve"> </w:t>
            </w:r>
            <w:r w:rsidR="00FB7DAA" w:rsidRPr="0061230B">
              <w:rPr>
                <w:rFonts w:hint="cs"/>
                <w:b/>
                <w:bCs/>
                <w:rtl/>
              </w:rPr>
              <w:t>ה</w:t>
            </w:r>
            <w:r w:rsidRPr="0061230B">
              <w:rPr>
                <w:rFonts w:hint="cs"/>
                <w:b/>
                <w:bCs/>
                <w:rtl/>
              </w:rPr>
              <w:t>ש</w:t>
            </w:r>
            <w:r w:rsidR="00E439F8" w:rsidRPr="0061230B">
              <w:rPr>
                <w:rFonts w:hint="cs"/>
                <w:b/>
                <w:bCs/>
                <w:rtl/>
              </w:rPr>
              <w:t>י</w:t>
            </w:r>
            <w:r w:rsidRPr="0061230B">
              <w:rPr>
                <w:rFonts w:hint="cs"/>
                <w:b/>
                <w:bCs/>
                <w:rtl/>
              </w:rPr>
              <w:t>ל</w:t>
            </w:r>
            <w:r w:rsidR="00E439F8" w:rsidRPr="0061230B">
              <w:rPr>
                <w:rFonts w:hint="cs"/>
                <w:b/>
                <w:bCs/>
                <w:rtl/>
              </w:rPr>
              <w:t>ו</w:t>
            </w:r>
            <w:r w:rsidRPr="0061230B">
              <w:rPr>
                <w:rFonts w:hint="cs"/>
                <w:b/>
                <w:bCs/>
                <w:rtl/>
              </w:rPr>
              <w:t>ט</w:t>
            </w:r>
          </w:p>
        </w:tc>
      </w:tr>
      <w:tr w:rsidR="0061230B" w:rsidTr="0061230B">
        <w:tc>
          <w:tcPr>
            <w:tcW w:w="851" w:type="dxa"/>
            <w:shd w:val="clear" w:color="auto" w:fill="auto"/>
          </w:tcPr>
          <w:p w:rsidR="0020596C" w:rsidRPr="0061230B" w:rsidRDefault="0020596C" w:rsidP="0061230B">
            <w:pPr>
              <w:spacing w:line="360" w:lineRule="auto"/>
              <w:rPr>
                <w:b/>
                <w:bCs/>
                <w:rtl/>
              </w:rPr>
            </w:pPr>
            <w:r w:rsidRPr="0061230B">
              <w:rPr>
                <w:rFonts w:hint="cs"/>
                <w:b/>
                <w:bCs/>
                <w:rtl/>
              </w:rPr>
              <w:t>מס' סידורי</w:t>
            </w:r>
          </w:p>
        </w:tc>
        <w:tc>
          <w:tcPr>
            <w:tcW w:w="3402" w:type="dxa"/>
            <w:shd w:val="clear" w:color="auto" w:fill="auto"/>
          </w:tcPr>
          <w:p w:rsidR="0020596C" w:rsidRPr="0061230B" w:rsidRDefault="0020596C" w:rsidP="0061230B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61230B">
              <w:rPr>
                <w:rFonts w:hint="cs"/>
                <w:b/>
                <w:bCs/>
                <w:rtl/>
              </w:rPr>
              <w:t>שם/ סוג שלט</w:t>
            </w:r>
          </w:p>
        </w:tc>
        <w:tc>
          <w:tcPr>
            <w:tcW w:w="2835" w:type="dxa"/>
            <w:shd w:val="clear" w:color="auto" w:fill="auto"/>
          </w:tcPr>
          <w:p w:rsidR="0020596C" w:rsidRPr="0061230B" w:rsidRDefault="0020596C" w:rsidP="0061230B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61230B">
              <w:rPr>
                <w:rFonts w:hint="cs"/>
                <w:b/>
                <w:bCs/>
                <w:rtl/>
              </w:rPr>
              <w:t>מס' סידורי במחירון היצרן</w:t>
            </w:r>
          </w:p>
        </w:tc>
        <w:tc>
          <w:tcPr>
            <w:tcW w:w="1276" w:type="dxa"/>
            <w:shd w:val="clear" w:color="auto" w:fill="auto"/>
          </w:tcPr>
          <w:p w:rsidR="0020596C" w:rsidRPr="0061230B" w:rsidRDefault="0020596C" w:rsidP="0061230B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61230B">
              <w:rPr>
                <w:rFonts w:hint="cs"/>
                <w:b/>
                <w:bCs/>
                <w:rtl/>
              </w:rPr>
              <w:t>כמות</w:t>
            </w:r>
          </w:p>
        </w:tc>
      </w:tr>
      <w:tr w:rsidR="0061230B" w:rsidTr="0061230B">
        <w:tc>
          <w:tcPr>
            <w:tcW w:w="851" w:type="dxa"/>
            <w:shd w:val="clear" w:color="auto" w:fill="auto"/>
          </w:tcPr>
          <w:p w:rsidR="0020596C" w:rsidRPr="0061230B" w:rsidRDefault="0020596C" w:rsidP="0061230B">
            <w:pPr>
              <w:spacing w:line="360" w:lineRule="auto"/>
              <w:rPr>
                <w:b/>
                <w:bCs/>
                <w:rtl/>
              </w:rPr>
            </w:pPr>
            <w:r w:rsidRPr="0061230B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20596C" w:rsidRDefault="0020596C" w:rsidP="0061230B">
            <w:pPr>
              <w:spacing w:line="360" w:lineRule="auto"/>
              <w:rPr>
                <w:rtl/>
              </w:rPr>
            </w:pPr>
          </w:p>
          <w:p w:rsidR="00323719" w:rsidRDefault="00323719" w:rsidP="0061230B">
            <w:pPr>
              <w:spacing w:line="360" w:lineRule="auto"/>
              <w:rPr>
                <w:rtl/>
              </w:rPr>
            </w:pPr>
          </w:p>
        </w:tc>
        <w:tc>
          <w:tcPr>
            <w:tcW w:w="2835" w:type="dxa"/>
            <w:shd w:val="clear" w:color="auto" w:fill="auto"/>
          </w:tcPr>
          <w:p w:rsidR="0020596C" w:rsidRDefault="0020596C" w:rsidP="0061230B">
            <w:pPr>
              <w:spacing w:line="360" w:lineRule="auto"/>
              <w:rPr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20596C" w:rsidRDefault="0020596C" w:rsidP="0061230B">
            <w:pPr>
              <w:spacing w:line="360" w:lineRule="auto"/>
              <w:rPr>
                <w:rtl/>
              </w:rPr>
            </w:pPr>
          </w:p>
        </w:tc>
      </w:tr>
      <w:tr w:rsidR="0061230B" w:rsidTr="0061230B">
        <w:tc>
          <w:tcPr>
            <w:tcW w:w="851" w:type="dxa"/>
            <w:shd w:val="clear" w:color="auto" w:fill="auto"/>
          </w:tcPr>
          <w:p w:rsidR="0020596C" w:rsidRPr="0061230B" w:rsidRDefault="0020596C" w:rsidP="0061230B">
            <w:pPr>
              <w:spacing w:line="360" w:lineRule="auto"/>
              <w:rPr>
                <w:b/>
                <w:bCs/>
                <w:rtl/>
              </w:rPr>
            </w:pPr>
            <w:r w:rsidRPr="0061230B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20596C" w:rsidRDefault="0020596C" w:rsidP="0061230B">
            <w:pPr>
              <w:spacing w:line="360" w:lineRule="auto"/>
              <w:rPr>
                <w:rtl/>
              </w:rPr>
            </w:pPr>
          </w:p>
          <w:p w:rsidR="00323719" w:rsidRDefault="00323719" w:rsidP="0061230B">
            <w:pPr>
              <w:spacing w:line="360" w:lineRule="auto"/>
              <w:rPr>
                <w:rtl/>
              </w:rPr>
            </w:pPr>
          </w:p>
        </w:tc>
        <w:tc>
          <w:tcPr>
            <w:tcW w:w="2835" w:type="dxa"/>
            <w:shd w:val="clear" w:color="auto" w:fill="auto"/>
          </w:tcPr>
          <w:p w:rsidR="0020596C" w:rsidRDefault="0020596C" w:rsidP="0061230B">
            <w:pPr>
              <w:spacing w:line="360" w:lineRule="auto"/>
              <w:rPr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20596C" w:rsidRDefault="0020596C" w:rsidP="0061230B">
            <w:pPr>
              <w:spacing w:line="360" w:lineRule="auto"/>
              <w:rPr>
                <w:rtl/>
              </w:rPr>
            </w:pPr>
          </w:p>
        </w:tc>
      </w:tr>
      <w:tr w:rsidR="0061230B" w:rsidTr="0061230B">
        <w:tc>
          <w:tcPr>
            <w:tcW w:w="851" w:type="dxa"/>
            <w:shd w:val="clear" w:color="auto" w:fill="auto"/>
          </w:tcPr>
          <w:p w:rsidR="0020596C" w:rsidRPr="0061230B" w:rsidRDefault="0020596C" w:rsidP="0061230B">
            <w:pPr>
              <w:spacing w:line="360" w:lineRule="auto"/>
              <w:rPr>
                <w:b/>
                <w:bCs/>
                <w:rtl/>
              </w:rPr>
            </w:pPr>
            <w:r w:rsidRPr="0061230B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20596C" w:rsidRDefault="0020596C" w:rsidP="0061230B">
            <w:pPr>
              <w:spacing w:line="360" w:lineRule="auto"/>
              <w:rPr>
                <w:rtl/>
              </w:rPr>
            </w:pPr>
          </w:p>
          <w:p w:rsidR="00323719" w:rsidRDefault="00323719" w:rsidP="0061230B">
            <w:pPr>
              <w:spacing w:line="360" w:lineRule="auto"/>
              <w:rPr>
                <w:rtl/>
              </w:rPr>
            </w:pPr>
          </w:p>
        </w:tc>
        <w:tc>
          <w:tcPr>
            <w:tcW w:w="2835" w:type="dxa"/>
            <w:shd w:val="clear" w:color="auto" w:fill="auto"/>
          </w:tcPr>
          <w:p w:rsidR="0020596C" w:rsidRDefault="0020596C" w:rsidP="0061230B">
            <w:pPr>
              <w:spacing w:line="360" w:lineRule="auto"/>
              <w:rPr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20596C" w:rsidRDefault="0020596C" w:rsidP="0061230B">
            <w:pPr>
              <w:spacing w:line="360" w:lineRule="auto"/>
              <w:rPr>
                <w:rtl/>
              </w:rPr>
            </w:pPr>
          </w:p>
        </w:tc>
      </w:tr>
      <w:tr w:rsidR="0061230B" w:rsidTr="0061230B">
        <w:tc>
          <w:tcPr>
            <w:tcW w:w="851" w:type="dxa"/>
            <w:shd w:val="clear" w:color="auto" w:fill="auto"/>
          </w:tcPr>
          <w:p w:rsidR="00D52D7C" w:rsidRPr="0061230B" w:rsidRDefault="00D52D7C" w:rsidP="0061230B">
            <w:pPr>
              <w:spacing w:line="360" w:lineRule="auto"/>
              <w:rPr>
                <w:b/>
                <w:bCs/>
                <w:rtl/>
              </w:rPr>
            </w:pPr>
            <w:r w:rsidRPr="0061230B">
              <w:rPr>
                <w:rFonts w:hint="cs"/>
                <w:b/>
                <w:bCs/>
                <w:rtl/>
              </w:rPr>
              <w:t>4</w:t>
            </w:r>
          </w:p>
          <w:p w:rsidR="00D52D7C" w:rsidRPr="0061230B" w:rsidRDefault="00D52D7C" w:rsidP="0061230B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:rsidR="00D52D7C" w:rsidRDefault="00D52D7C" w:rsidP="0061230B">
            <w:pPr>
              <w:spacing w:line="360" w:lineRule="auto"/>
              <w:rPr>
                <w:rtl/>
              </w:rPr>
            </w:pPr>
          </w:p>
        </w:tc>
        <w:tc>
          <w:tcPr>
            <w:tcW w:w="2835" w:type="dxa"/>
            <w:shd w:val="clear" w:color="auto" w:fill="auto"/>
          </w:tcPr>
          <w:p w:rsidR="00D52D7C" w:rsidRDefault="00D52D7C" w:rsidP="0061230B">
            <w:pPr>
              <w:spacing w:line="360" w:lineRule="auto"/>
              <w:rPr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D52D7C" w:rsidRDefault="00D52D7C" w:rsidP="0061230B">
            <w:pPr>
              <w:spacing w:line="360" w:lineRule="auto"/>
              <w:rPr>
                <w:rtl/>
              </w:rPr>
            </w:pPr>
          </w:p>
        </w:tc>
      </w:tr>
    </w:tbl>
    <w:p w:rsidR="009F6120" w:rsidRDefault="009F6120" w:rsidP="00DE63A9">
      <w:pPr>
        <w:spacing w:line="360" w:lineRule="auto"/>
        <w:rPr>
          <w:rtl/>
        </w:rPr>
      </w:pPr>
    </w:p>
    <w:p w:rsidR="00DE63A9" w:rsidRPr="008E0FD3" w:rsidRDefault="00440A81" w:rsidP="00FA72C4">
      <w:pPr>
        <w:spacing w:line="360" w:lineRule="auto"/>
        <w:ind w:left="-97" w:firstLine="97"/>
      </w:pPr>
      <w:r>
        <w:rPr>
          <w:rFonts w:hint="cs"/>
          <w:rtl/>
        </w:rPr>
        <w:t xml:space="preserve">התקנה באתר </w:t>
      </w:r>
      <w:r w:rsidR="00DE63A9" w:rsidRPr="008E0FD3">
        <w:rPr>
          <w:rFonts w:hint="cs"/>
          <w:rtl/>
        </w:rPr>
        <w:t>(</w:t>
      </w:r>
      <w:r w:rsidR="00DE63A9" w:rsidRPr="00323719">
        <w:rPr>
          <w:rFonts w:hint="cs"/>
          <w:u w:val="single"/>
          <w:rtl/>
        </w:rPr>
        <w:t>לשלטי פרויקט בלבד</w:t>
      </w:r>
      <w:r w:rsidR="00DE63A9" w:rsidRPr="008E0FD3">
        <w:rPr>
          <w:rFonts w:hint="cs"/>
          <w:rtl/>
        </w:rPr>
        <w:t>): __________</w:t>
      </w:r>
      <w:r w:rsidR="00067888">
        <w:rPr>
          <w:rFonts w:hint="cs"/>
          <w:rtl/>
        </w:rPr>
        <w:t>_</w:t>
      </w:r>
      <w:r w:rsidR="00DE63A9" w:rsidRPr="008E0FD3">
        <w:rPr>
          <w:rFonts w:hint="cs"/>
          <w:rtl/>
        </w:rPr>
        <w:t>_____________________________</w:t>
      </w:r>
      <w:bookmarkStart w:id="0" w:name="_GoBack"/>
      <w:bookmarkEnd w:id="0"/>
      <w:r w:rsidR="00DE63A9" w:rsidRPr="008E0FD3">
        <w:rPr>
          <w:rFonts w:hint="cs"/>
          <w:rtl/>
        </w:rPr>
        <w:t>_</w:t>
      </w:r>
    </w:p>
    <w:p w:rsidR="00937F09" w:rsidRPr="008E0FD3" w:rsidRDefault="00937F09" w:rsidP="00FA72C4">
      <w:pPr>
        <w:spacing w:line="360" w:lineRule="auto"/>
        <w:ind w:left="-97" w:firstLine="97"/>
        <w:rPr>
          <w:rtl/>
        </w:rPr>
      </w:pPr>
    </w:p>
    <w:p w:rsidR="004F7B70" w:rsidRPr="008E0FD3" w:rsidRDefault="00BC623B" w:rsidP="00FA72C4">
      <w:pPr>
        <w:spacing w:line="360" w:lineRule="auto"/>
        <w:ind w:left="-97" w:firstLine="97"/>
        <w:rPr>
          <w:rtl/>
        </w:rPr>
      </w:pPr>
      <w:r w:rsidRPr="008E0FD3">
        <w:rPr>
          <w:rFonts w:hint="cs"/>
          <w:rtl/>
        </w:rPr>
        <w:t>הערות: ______________________________________________________________</w:t>
      </w:r>
    </w:p>
    <w:p w:rsidR="00BC623B" w:rsidRPr="008E0FD3" w:rsidRDefault="00BC623B" w:rsidP="00FA72C4">
      <w:pPr>
        <w:spacing w:line="360" w:lineRule="auto"/>
        <w:ind w:left="-97" w:firstLine="97"/>
        <w:rPr>
          <w:rtl/>
        </w:rPr>
      </w:pPr>
    </w:p>
    <w:p w:rsidR="00A04EAD" w:rsidRPr="008E0FD3" w:rsidRDefault="00A04EAD" w:rsidP="00FA72C4">
      <w:pPr>
        <w:spacing w:line="360" w:lineRule="auto"/>
        <w:ind w:left="-97" w:firstLine="97"/>
        <w:rPr>
          <w:rtl/>
        </w:rPr>
      </w:pPr>
      <w:r w:rsidRPr="008E0FD3">
        <w:rPr>
          <w:rFonts w:hint="cs"/>
          <w:rtl/>
        </w:rPr>
        <w:t xml:space="preserve">שם המזמין:  </w:t>
      </w:r>
      <w:r w:rsidR="00CC3E98" w:rsidRPr="008E0FD3">
        <w:rPr>
          <w:rFonts w:hint="cs"/>
          <w:rtl/>
        </w:rPr>
        <w:t>______________________</w:t>
      </w:r>
      <w:r w:rsidR="00FD2CBD" w:rsidRPr="008E0FD3">
        <w:rPr>
          <w:rFonts w:hint="cs"/>
          <w:rtl/>
        </w:rPr>
        <w:t xml:space="preserve"> </w:t>
      </w:r>
      <w:r w:rsidRPr="008E0FD3">
        <w:rPr>
          <w:rFonts w:hint="cs"/>
          <w:rtl/>
        </w:rPr>
        <w:tab/>
        <w:t xml:space="preserve">טלפון נייד  </w:t>
      </w:r>
      <w:r w:rsidR="00FD2CBD" w:rsidRPr="008E0FD3">
        <w:rPr>
          <w:rFonts w:hint="cs"/>
          <w:rtl/>
        </w:rPr>
        <w:t>________________________</w:t>
      </w:r>
    </w:p>
    <w:p w:rsidR="00280F8A" w:rsidRPr="008E0FD3" w:rsidRDefault="00280F8A" w:rsidP="00FA72C4">
      <w:pPr>
        <w:spacing w:line="360" w:lineRule="auto"/>
        <w:ind w:left="-97" w:firstLine="97"/>
        <w:rPr>
          <w:rtl/>
        </w:rPr>
      </w:pPr>
    </w:p>
    <w:p w:rsidR="00A04EAD" w:rsidRPr="008E0FD3" w:rsidRDefault="00F56AE5" w:rsidP="00FA72C4">
      <w:pPr>
        <w:spacing w:line="360" w:lineRule="auto"/>
        <w:ind w:left="-97" w:firstLine="97"/>
        <w:rPr>
          <w:rtl/>
        </w:rPr>
      </w:pPr>
      <w:r w:rsidRPr="008E0FD3">
        <w:rPr>
          <w:rFonts w:hint="cs"/>
          <w:rtl/>
        </w:rPr>
        <w:t xml:space="preserve">חתימת המזמין  </w:t>
      </w:r>
      <w:r w:rsidR="00AC0B0A" w:rsidRPr="008E0FD3">
        <w:rPr>
          <w:rFonts w:hint="cs"/>
          <w:rtl/>
        </w:rPr>
        <w:t>____________________</w:t>
      </w:r>
    </w:p>
    <w:p w:rsidR="00AC0B0A" w:rsidRPr="008E0FD3" w:rsidRDefault="00AC0B0A" w:rsidP="00AC0B0A">
      <w:pPr>
        <w:spacing w:line="360" w:lineRule="auto"/>
        <w:rPr>
          <w:rtl/>
        </w:rPr>
      </w:pPr>
    </w:p>
    <w:tbl>
      <w:tblPr>
        <w:bidiVisual/>
        <w:tblW w:w="0" w:type="auto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4"/>
      </w:tblGrid>
      <w:tr w:rsidR="00AC0B0A" w:rsidRPr="008E0FD3" w:rsidTr="0061230B">
        <w:tc>
          <w:tcPr>
            <w:tcW w:w="8364" w:type="dxa"/>
            <w:shd w:val="clear" w:color="auto" w:fill="auto"/>
            <w:vAlign w:val="center"/>
          </w:tcPr>
          <w:p w:rsidR="00AC0B0A" w:rsidRPr="001F5E72" w:rsidRDefault="00607364" w:rsidP="0061230B">
            <w:pPr>
              <w:spacing w:line="360" w:lineRule="auto"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1F5E72">
              <w:rPr>
                <w:rFonts w:hint="cs"/>
                <w:b/>
                <w:bCs/>
                <w:sz w:val="30"/>
                <w:szCs w:val="30"/>
                <w:rtl/>
              </w:rPr>
              <w:t xml:space="preserve">יש לצרף </w:t>
            </w:r>
            <w:r w:rsidR="00440A81" w:rsidRPr="001F5E72">
              <w:rPr>
                <w:rFonts w:hint="cs"/>
                <w:b/>
                <w:bCs/>
                <w:sz w:val="30"/>
                <w:szCs w:val="30"/>
                <w:rtl/>
              </w:rPr>
              <w:t>ל</w:t>
            </w:r>
            <w:r w:rsidR="00B71D4B" w:rsidRPr="001F5E72">
              <w:rPr>
                <w:rFonts w:hint="cs"/>
                <w:b/>
                <w:bCs/>
                <w:sz w:val="30"/>
                <w:szCs w:val="30"/>
                <w:rtl/>
              </w:rPr>
              <w:t>שלט</w:t>
            </w:r>
            <w:r w:rsidR="00323719" w:rsidRPr="001F5E72">
              <w:rPr>
                <w:rFonts w:hint="cs"/>
                <w:b/>
                <w:bCs/>
                <w:sz w:val="30"/>
                <w:szCs w:val="30"/>
                <w:rtl/>
              </w:rPr>
              <w:t>ים</w:t>
            </w:r>
            <w:r w:rsidR="00B71D4B" w:rsidRPr="001F5E72">
              <w:rPr>
                <w:rFonts w:hint="cs"/>
                <w:b/>
                <w:bCs/>
                <w:sz w:val="30"/>
                <w:szCs w:val="30"/>
                <w:rtl/>
              </w:rPr>
              <w:t xml:space="preserve"> המבוקש</w:t>
            </w:r>
            <w:r w:rsidR="00323719" w:rsidRPr="001F5E72">
              <w:rPr>
                <w:rFonts w:hint="cs"/>
                <w:b/>
                <w:bCs/>
                <w:sz w:val="30"/>
                <w:szCs w:val="30"/>
                <w:rtl/>
              </w:rPr>
              <w:t>ים</w:t>
            </w:r>
            <w:r w:rsidR="00B71D4B" w:rsidRPr="001F5E72">
              <w:rPr>
                <w:rFonts w:hint="cs"/>
                <w:b/>
                <w:bCs/>
                <w:sz w:val="30"/>
                <w:szCs w:val="30"/>
                <w:rtl/>
              </w:rPr>
              <w:t xml:space="preserve">: </w:t>
            </w:r>
            <w:r w:rsidR="00C70DD4" w:rsidRPr="001F5E72">
              <w:rPr>
                <w:rFonts w:hint="cs"/>
                <w:b/>
                <w:bCs/>
                <w:sz w:val="30"/>
                <w:szCs w:val="30"/>
                <w:rtl/>
              </w:rPr>
              <w:t xml:space="preserve">מלל (תוכן), </w:t>
            </w:r>
            <w:r w:rsidR="00B71D4B" w:rsidRPr="001F5E72">
              <w:rPr>
                <w:rFonts w:hint="cs"/>
                <w:b/>
                <w:bCs/>
                <w:sz w:val="30"/>
                <w:szCs w:val="30"/>
                <w:rtl/>
              </w:rPr>
              <w:t>סקיצה, או צילום כולל מידות</w:t>
            </w:r>
          </w:p>
        </w:tc>
      </w:tr>
    </w:tbl>
    <w:p w:rsidR="00AC0B0A" w:rsidRDefault="00AC0B0A" w:rsidP="00AC0B0A">
      <w:pPr>
        <w:spacing w:line="360" w:lineRule="auto"/>
        <w:rPr>
          <w:rtl/>
        </w:rPr>
      </w:pPr>
    </w:p>
    <w:sectPr w:rsidR="00AC0B0A" w:rsidSect="00B20171">
      <w:pgSz w:w="11906" w:h="16838" w:code="9"/>
      <w:pgMar w:top="1134" w:right="1701" w:bottom="1077" w:left="1134" w:header="2155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31B" w:rsidRDefault="006B631B">
      <w:r>
        <w:separator/>
      </w:r>
    </w:p>
  </w:endnote>
  <w:endnote w:type="continuationSeparator" w:id="0">
    <w:p w:rsidR="006B631B" w:rsidRDefault="006B6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31B" w:rsidRDefault="006B631B">
      <w:r>
        <w:separator/>
      </w:r>
    </w:p>
  </w:footnote>
  <w:footnote w:type="continuationSeparator" w:id="0">
    <w:p w:rsidR="006B631B" w:rsidRDefault="006B6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92FBE"/>
    <w:multiLevelType w:val="hybridMultilevel"/>
    <w:tmpl w:val="83B05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21F3B"/>
    <w:multiLevelType w:val="hybridMultilevel"/>
    <w:tmpl w:val="C018CDEE"/>
    <w:lvl w:ilvl="0" w:tplc="4BDE164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F8224E"/>
    <w:multiLevelType w:val="hybridMultilevel"/>
    <w:tmpl w:val="3612D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70A17"/>
    <w:multiLevelType w:val="hybridMultilevel"/>
    <w:tmpl w:val="9A24DC58"/>
    <w:lvl w:ilvl="0" w:tplc="5230934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50A10"/>
    <w:multiLevelType w:val="hybridMultilevel"/>
    <w:tmpl w:val="EFFC5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D56DCA"/>
    <w:multiLevelType w:val="hybridMultilevel"/>
    <w:tmpl w:val="56A45E22"/>
    <w:lvl w:ilvl="0" w:tplc="4C48C88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E67F1A"/>
    <w:multiLevelType w:val="hybridMultilevel"/>
    <w:tmpl w:val="256A9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C310BC"/>
    <w:multiLevelType w:val="hybridMultilevel"/>
    <w:tmpl w:val="92380CF8"/>
    <w:lvl w:ilvl="0" w:tplc="D14A80B6">
      <w:start w:val="1"/>
      <w:numFmt w:val="hebrew1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990CD6"/>
    <w:multiLevelType w:val="hybridMultilevel"/>
    <w:tmpl w:val="4E7440FA"/>
    <w:lvl w:ilvl="0" w:tplc="FFD2B3E8">
      <w:start w:val="2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8A4EE2"/>
    <w:multiLevelType w:val="hybridMultilevel"/>
    <w:tmpl w:val="767624CE"/>
    <w:lvl w:ilvl="0" w:tplc="54DAC88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9721FC"/>
    <w:multiLevelType w:val="hybridMultilevel"/>
    <w:tmpl w:val="895AB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9"/>
  </w:num>
  <w:num w:numId="6">
    <w:abstractNumId w:val="5"/>
  </w:num>
  <w:num w:numId="7">
    <w:abstractNumId w:val="10"/>
  </w:num>
  <w:num w:numId="8">
    <w:abstractNumId w:val="2"/>
  </w:num>
  <w:num w:numId="9">
    <w:abstractNumId w:val="1"/>
  </w:num>
  <w:num w:numId="10">
    <w:abstractNumId w:val="3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519"/>
    <w:rsid w:val="00014E4D"/>
    <w:rsid w:val="00033539"/>
    <w:rsid w:val="00036268"/>
    <w:rsid w:val="00061C19"/>
    <w:rsid w:val="00067888"/>
    <w:rsid w:val="00076C85"/>
    <w:rsid w:val="000A050C"/>
    <w:rsid w:val="000D3A48"/>
    <w:rsid w:val="000E4386"/>
    <w:rsid w:val="000F2E64"/>
    <w:rsid w:val="00103A16"/>
    <w:rsid w:val="001244C8"/>
    <w:rsid w:val="001260D5"/>
    <w:rsid w:val="00127D85"/>
    <w:rsid w:val="0013368E"/>
    <w:rsid w:val="00143A8A"/>
    <w:rsid w:val="00151C9F"/>
    <w:rsid w:val="0017052B"/>
    <w:rsid w:val="00171275"/>
    <w:rsid w:val="0018262F"/>
    <w:rsid w:val="00192ADE"/>
    <w:rsid w:val="00193688"/>
    <w:rsid w:val="00193CC0"/>
    <w:rsid w:val="001951BE"/>
    <w:rsid w:val="001B4297"/>
    <w:rsid w:val="001C3660"/>
    <w:rsid w:val="001D56B9"/>
    <w:rsid w:val="001E2621"/>
    <w:rsid w:val="001E37D0"/>
    <w:rsid w:val="001E6286"/>
    <w:rsid w:val="001F5E72"/>
    <w:rsid w:val="0020596C"/>
    <w:rsid w:val="002245D3"/>
    <w:rsid w:val="00227367"/>
    <w:rsid w:val="0025746A"/>
    <w:rsid w:val="00261F66"/>
    <w:rsid w:val="00271991"/>
    <w:rsid w:val="00280F8A"/>
    <w:rsid w:val="002C013C"/>
    <w:rsid w:val="002C3725"/>
    <w:rsid w:val="002D0497"/>
    <w:rsid w:val="002E614C"/>
    <w:rsid w:val="002E69CF"/>
    <w:rsid w:val="002E6EAB"/>
    <w:rsid w:val="00302720"/>
    <w:rsid w:val="00312048"/>
    <w:rsid w:val="00323719"/>
    <w:rsid w:val="00335555"/>
    <w:rsid w:val="003923FF"/>
    <w:rsid w:val="003975E9"/>
    <w:rsid w:val="003A6FF7"/>
    <w:rsid w:val="003B4757"/>
    <w:rsid w:val="00406BF4"/>
    <w:rsid w:val="00426703"/>
    <w:rsid w:val="004302B1"/>
    <w:rsid w:val="00430FF2"/>
    <w:rsid w:val="00440A81"/>
    <w:rsid w:val="00482518"/>
    <w:rsid w:val="004920F1"/>
    <w:rsid w:val="004967B9"/>
    <w:rsid w:val="004B2C4A"/>
    <w:rsid w:val="004C08CF"/>
    <w:rsid w:val="004E2F20"/>
    <w:rsid w:val="004E3FCB"/>
    <w:rsid w:val="004F2197"/>
    <w:rsid w:val="004F4262"/>
    <w:rsid w:val="004F7B70"/>
    <w:rsid w:val="00530AD1"/>
    <w:rsid w:val="005549AD"/>
    <w:rsid w:val="00570B14"/>
    <w:rsid w:val="00594158"/>
    <w:rsid w:val="005A0B57"/>
    <w:rsid w:val="005A11E0"/>
    <w:rsid w:val="005B785E"/>
    <w:rsid w:val="005E26C3"/>
    <w:rsid w:val="00607364"/>
    <w:rsid w:val="0061230B"/>
    <w:rsid w:val="00620B2A"/>
    <w:rsid w:val="006233FD"/>
    <w:rsid w:val="00633B6F"/>
    <w:rsid w:val="00635CE8"/>
    <w:rsid w:val="00637EF0"/>
    <w:rsid w:val="006404D6"/>
    <w:rsid w:val="006445EF"/>
    <w:rsid w:val="006461C8"/>
    <w:rsid w:val="006A0702"/>
    <w:rsid w:val="006A6E19"/>
    <w:rsid w:val="006B631B"/>
    <w:rsid w:val="006C1912"/>
    <w:rsid w:val="006E3E3E"/>
    <w:rsid w:val="006F187D"/>
    <w:rsid w:val="00701CCF"/>
    <w:rsid w:val="00702065"/>
    <w:rsid w:val="007058E4"/>
    <w:rsid w:val="00705FAD"/>
    <w:rsid w:val="00731BD5"/>
    <w:rsid w:val="00732447"/>
    <w:rsid w:val="00735F12"/>
    <w:rsid w:val="00736F25"/>
    <w:rsid w:val="0076447D"/>
    <w:rsid w:val="00783603"/>
    <w:rsid w:val="00791249"/>
    <w:rsid w:val="00791910"/>
    <w:rsid w:val="007B22B6"/>
    <w:rsid w:val="007D1308"/>
    <w:rsid w:val="007D4B5E"/>
    <w:rsid w:val="007F3ADE"/>
    <w:rsid w:val="008073B7"/>
    <w:rsid w:val="00813520"/>
    <w:rsid w:val="008A6A8E"/>
    <w:rsid w:val="008A6D6D"/>
    <w:rsid w:val="008B7FE6"/>
    <w:rsid w:val="008C1D64"/>
    <w:rsid w:val="008E0FD3"/>
    <w:rsid w:val="00905D1F"/>
    <w:rsid w:val="00932F8D"/>
    <w:rsid w:val="00937F09"/>
    <w:rsid w:val="00956625"/>
    <w:rsid w:val="00957CAF"/>
    <w:rsid w:val="0098701E"/>
    <w:rsid w:val="00990ED3"/>
    <w:rsid w:val="009926EE"/>
    <w:rsid w:val="009A56FF"/>
    <w:rsid w:val="009A6607"/>
    <w:rsid w:val="009B1028"/>
    <w:rsid w:val="009B7072"/>
    <w:rsid w:val="009B7D03"/>
    <w:rsid w:val="009C5093"/>
    <w:rsid w:val="009F6120"/>
    <w:rsid w:val="00A0225E"/>
    <w:rsid w:val="00A04EAD"/>
    <w:rsid w:val="00A07619"/>
    <w:rsid w:val="00A07E94"/>
    <w:rsid w:val="00A2506F"/>
    <w:rsid w:val="00A30468"/>
    <w:rsid w:val="00A42E20"/>
    <w:rsid w:val="00A45CBC"/>
    <w:rsid w:val="00A65E91"/>
    <w:rsid w:val="00AA4F47"/>
    <w:rsid w:val="00AB443D"/>
    <w:rsid w:val="00AB588C"/>
    <w:rsid w:val="00AB6330"/>
    <w:rsid w:val="00AC0B0A"/>
    <w:rsid w:val="00AC3217"/>
    <w:rsid w:val="00AC6FAC"/>
    <w:rsid w:val="00AD4A62"/>
    <w:rsid w:val="00AE4F17"/>
    <w:rsid w:val="00B20171"/>
    <w:rsid w:val="00B211E0"/>
    <w:rsid w:val="00B24EF0"/>
    <w:rsid w:val="00B51D2B"/>
    <w:rsid w:val="00B66468"/>
    <w:rsid w:val="00B71D4B"/>
    <w:rsid w:val="00B91EAD"/>
    <w:rsid w:val="00BA0BC8"/>
    <w:rsid w:val="00BB4632"/>
    <w:rsid w:val="00BC0D16"/>
    <w:rsid w:val="00BC623B"/>
    <w:rsid w:val="00BE56C9"/>
    <w:rsid w:val="00BE7D91"/>
    <w:rsid w:val="00BF1DC9"/>
    <w:rsid w:val="00C00D45"/>
    <w:rsid w:val="00C37CD5"/>
    <w:rsid w:val="00C40174"/>
    <w:rsid w:val="00C41519"/>
    <w:rsid w:val="00C678BC"/>
    <w:rsid w:val="00C70DD4"/>
    <w:rsid w:val="00C712E6"/>
    <w:rsid w:val="00C76A75"/>
    <w:rsid w:val="00C82512"/>
    <w:rsid w:val="00CB1716"/>
    <w:rsid w:val="00CC3E98"/>
    <w:rsid w:val="00CE1763"/>
    <w:rsid w:val="00CE465C"/>
    <w:rsid w:val="00CF2E97"/>
    <w:rsid w:val="00D13B0E"/>
    <w:rsid w:val="00D16BF8"/>
    <w:rsid w:val="00D44063"/>
    <w:rsid w:val="00D52D7C"/>
    <w:rsid w:val="00D74D56"/>
    <w:rsid w:val="00D85FCB"/>
    <w:rsid w:val="00DB6628"/>
    <w:rsid w:val="00DE63A9"/>
    <w:rsid w:val="00DF5962"/>
    <w:rsid w:val="00E07134"/>
    <w:rsid w:val="00E10ACB"/>
    <w:rsid w:val="00E12A47"/>
    <w:rsid w:val="00E13C40"/>
    <w:rsid w:val="00E439F8"/>
    <w:rsid w:val="00E64FB2"/>
    <w:rsid w:val="00E75BB6"/>
    <w:rsid w:val="00E93519"/>
    <w:rsid w:val="00EA06C2"/>
    <w:rsid w:val="00EC6943"/>
    <w:rsid w:val="00EC7615"/>
    <w:rsid w:val="00ED6D75"/>
    <w:rsid w:val="00EE17F7"/>
    <w:rsid w:val="00EF00CE"/>
    <w:rsid w:val="00EF372A"/>
    <w:rsid w:val="00EF7A43"/>
    <w:rsid w:val="00F06ABA"/>
    <w:rsid w:val="00F443CE"/>
    <w:rsid w:val="00F56AE5"/>
    <w:rsid w:val="00F65633"/>
    <w:rsid w:val="00F72605"/>
    <w:rsid w:val="00FA6E18"/>
    <w:rsid w:val="00FA72C4"/>
    <w:rsid w:val="00FB7DAA"/>
    <w:rsid w:val="00FC1EE0"/>
    <w:rsid w:val="00FC46B4"/>
    <w:rsid w:val="00FC794F"/>
    <w:rsid w:val="00FD2CBD"/>
    <w:rsid w:val="00FE4015"/>
    <w:rsid w:val="00FE74A9"/>
    <w:rsid w:val="00FE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C6B863-32BB-45EB-91B6-84C4D7CBA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065"/>
    <w:pPr>
      <w:bidi/>
    </w:pPr>
    <w:rPr>
      <w:rFonts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975E9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3975E9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AC6FA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4406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91249"/>
    <w:pPr>
      <w:ind w:left="720"/>
      <w:contextualSpacing/>
    </w:pPr>
  </w:style>
  <w:style w:type="table" w:styleId="a7">
    <w:name w:val="Table Grid"/>
    <w:basedOn w:val="a1"/>
    <w:rsid w:val="00AC0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0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ivas\Desktop\&#1502;&#1512;&#1495;&#1489;%20&#1502;&#1512;&#1499;&#1494;5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B2A03B-44B2-46B2-BDA1-1702A06BD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מרחב מרכז5.dotx</Template>
  <TotalTime>328</TotalTime>
  <Pages>1</Pages>
  <Words>187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‏</vt:lpstr>
    </vt:vector>
  </TitlesOfParts>
  <Company>kkl</Company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‏</dc:title>
  <dc:subject/>
  <dc:creator>אביבה סעד</dc:creator>
  <cp:keywords/>
  <cp:lastModifiedBy>משה שלר</cp:lastModifiedBy>
  <cp:revision>27</cp:revision>
  <cp:lastPrinted>2018-02-18T09:40:00Z</cp:lastPrinted>
  <dcterms:created xsi:type="dcterms:W3CDTF">2018-02-13T10:03:00Z</dcterms:created>
  <dcterms:modified xsi:type="dcterms:W3CDTF">2018-03-07T07:12:00Z</dcterms:modified>
</cp:coreProperties>
</file>