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6D6" w:rsidRPr="00881099" w:rsidRDefault="00380E79" w:rsidP="004646D6">
      <w:pPr>
        <w:pStyle w:val="a7"/>
        <w:rPr>
          <w:rFonts w:cs="David"/>
          <w:sz w:val="24"/>
          <w:szCs w:val="24"/>
          <w:rtl/>
        </w:rPr>
      </w:pPr>
      <w:bookmarkStart w:id="0" w:name="_GoBack"/>
      <w:bookmarkEnd w:id="0"/>
      <w:r w:rsidRPr="00881099">
        <w:rPr>
          <w:rFonts w:cs="David" w:hint="cs"/>
          <w:sz w:val="24"/>
          <w:szCs w:val="24"/>
          <w:rtl/>
        </w:rPr>
        <w:t>מושיק שלנו,</w:t>
      </w:r>
    </w:p>
    <w:p w:rsidR="00380E79" w:rsidRPr="00881099" w:rsidRDefault="00380E79" w:rsidP="004646D6">
      <w:pPr>
        <w:pStyle w:val="a7"/>
        <w:rPr>
          <w:rFonts w:cs="David"/>
          <w:sz w:val="24"/>
          <w:szCs w:val="24"/>
          <w:rtl/>
        </w:rPr>
      </w:pPr>
    </w:p>
    <w:p w:rsidR="00380E79" w:rsidRPr="00881099" w:rsidRDefault="00380E79" w:rsidP="00F01150">
      <w:pPr>
        <w:pStyle w:val="a7"/>
        <w:rPr>
          <w:rFonts w:cs="David"/>
          <w:sz w:val="24"/>
          <w:szCs w:val="24"/>
          <w:rtl/>
        </w:rPr>
      </w:pPr>
      <w:r w:rsidRPr="00881099">
        <w:rPr>
          <w:rFonts w:cs="David" w:hint="cs"/>
          <w:sz w:val="24"/>
          <w:szCs w:val="24"/>
          <w:rtl/>
        </w:rPr>
        <w:t xml:space="preserve">בשנות התשעים, כשהתחלנו לעבוד ביחד, תמיד אמרתי לך </w:t>
      </w:r>
      <w:r w:rsidR="00F01150" w:rsidRPr="00881099">
        <w:rPr>
          <w:rFonts w:cs="David" w:hint="cs"/>
          <w:sz w:val="24"/>
          <w:szCs w:val="24"/>
          <w:rtl/>
        </w:rPr>
        <w:t>ש</w:t>
      </w:r>
      <w:r w:rsidRPr="00881099">
        <w:rPr>
          <w:rFonts w:cs="David" w:hint="cs"/>
          <w:sz w:val="24"/>
          <w:szCs w:val="24"/>
          <w:rtl/>
        </w:rPr>
        <w:t>אתה מעולם לא עזבת את הקיבוץ, אלא פשוט החלפת את קיבוץ אשדוד יעקב בקיבוץ קק"ל.</w:t>
      </w:r>
    </w:p>
    <w:p w:rsidR="00380E79" w:rsidRPr="00881099" w:rsidRDefault="00380E79" w:rsidP="004646D6">
      <w:pPr>
        <w:pStyle w:val="a7"/>
        <w:rPr>
          <w:rFonts w:cs="David"/>
          <w:sz w:val="24"/>
          <w:szCs w:val="24"/>
          <w:rtl/>
        </w:rPr>
      </w:pPr>
    </w:p>
    <w:p w:rsidR="00380E79" w:rsidRPr="00881099" w:rsidRDefault="00380E79" w:rsidP="004646D6">
      <w:pPr>
        <w:pStyle w:val="a7"/>
        <w:rPr>
          <w:rFonts w:cs="David"/>
          <w:sz w:val="24"/>
          <w:szCs w:val="24"/>
          <w:rtl/>
        </w:rPr>
      </w:pPr>
      <w:r w:rsidRPr="00881099">
        <w:rPr>
          <w:rFonts w:cs="David" w:hint="cs"/>
          <w:sz w:val="24"/>
          <w:szCs w:val="24"/>
          <w:rtl/>
        </w:rPr>
        <w:t>והיום אתה סוגר מעגל וחוזר למקום הולדתך שכה אהבת, והפעם למנוחת עולמים.</w:t>
      </w:r>
    </w:p>
    <w:p w:rsidR="00380E79" w:rsidRPr="00881099" w:rsidRDefault="00380E79" w:rsidP="004646D6">
      <w:pPr>
        <w:pStyle w:val="a7"/>
        <w:rPr>
          <w:rFonts w:cs="David"/>
          <w:sz w:val="24"/>
          <w:szCs w:val="24"/>
          <w:rtl/>
        </w:rPr>
      </w:pPr>
    </w:p>
    <w:p w:rsidR="00380E79" w:rsidRPr="00881099" w:rsidRDefault="00380E79" w:rsidP="004646D6">
      <w:pPr>
        <w:pStyle w:val="a7"/>
        <w:rPr>
          <w:rFonts w:cs="David"/>
          <w:sz w:val="24"/>
          <w:szCs w:val="24"/>
          <w:rtl/>
        </w:rPr>
      </w:pPr>
      <w:r w:rsidRPr="00881099">
        <w:rPr>
          <w:rFonts w:cs="David" w:hint="cs"/>
          <w:sz w:val="24"/>
          <w:szCs w:val="24"/>
          <w:rtl/>
        </w:rPr>
        <w:t>ובין לבין, הספקת להרים מפעל חיים אדיר שאין לנו אלא להעריץ ולהתגאות בו, אשרינו שזכינו להיות סביבך כשזה קרה.</w:t>
      </w:r>
    </w:p>
    <w:p w:rsidR="00380E79" w:rsidRPr="00881099" w:rsidRDefault="00380E79" w:rsidP="004646D6">
      <w:pPr>
        <w:pStyle w:val="a7"/>
        <w:rPr>
          <w:rFonts w:cs="David"/>
          <w:sz w:val="24"/>
          <w:szCs w:val="24"/>
          <w:rtl/>
        </w:rPr>
      </w:pPr>
    </w:p>
    <w:p w:rsidR="00380E79" w:rsidRPr="00881099" w:rsidRDefault="00380E79" w:rsidP="00F01150">
      <w:pPr>
        <w:pStyle w:val="a7"/>
        <w:rPr>
          <w:rFonts w:cs="David"/>
          <w:sz w:val="24"/>
          <w:szCs w:val="24"/>
          <w:rtl/>
        </w:rPr>
      </w:pPr>
      <w:r w:rsidRPr="00881099">
        <w:rPr>
          <w:rFonts w:cs="David" w:hint="cs"/>
          <w:sz w:val="24"/>
          <w:szCs w:val="24"/>
          <w:rtl/>
        </w:rPr>
        <w:t xml:space="preserve">סמל קק"ל על צבעיו </w:t>
      </w:r>
      <w:r w:rsidRPr="00881099">
        <w:rPr>
          <w:rFonts w:cs="David"/>
          <w:sz w:val="24"/>
          <w:szCs w:val="24"/>
          <w:rtl/>
        </w:rPr>
        <w:t>–</w:t>
      </w:r>
      <w:r w:rsidRPr="00881099">
        <w:rPr>
          <w:rFonts w:cs="David" w:hint="cs"/>
          <w:sz w:val="24"/>
          <w:szCs w:val="24"/>
          <w:rtl/>
        </w:rPr>
        <w:t xml:space="preserve"> כחול, חום וירוק </w:t>
      </w:r>
      <w:r w:rsidRPr="00881099">
        <w:rPr>
          <w:rFonts w:cs="David"/>
          <w:sz w:val="24"/>
          <w:szCs w:val="24"/>
          <w:rtl/>
        </w:rPr>
        <w:t>–</w:t>
      </w:r>
      <w:r w:rsidRPr="00881099">
        <w:rPr>
          <w:rFonts w:cs="David" w:hint="cs"/>
          <w:sz w:val="24"/>
          <w:szCs w:val="24"/>
          <w:rtl/>
        </w:rPr>
        <w:t xml:space="preserve"> שאתה היית בין מעצביו </w:t>
      </w:r>
      <w:r w:rsidR="00F01150" w:rsidRPr="00881099">
        <w:rPr>
          <w:rFonts w:cs="David" w:hint="cs"/>
          <w:sz w:val="24"/>
          <w:szCs w:val="24"/>
          <w:rtl/>
        </w:rPr>
        <w:t xml:space="preserve">- התווה את פעילותך הרבה </w:t>
      </w:r>
      <w:r w:rsidRPr="00881099">
        <w:rPr>
          <w:rFonts w:cs="David" w:hint="cs"/>
          <w:sz w:val="24"/>
          <w:szCs w:val="24"/>
          <w:rtl/>
        </w:rPr>
        <w:t>בתחום הקרקע, המים, והיער.</w:t>
      </w:r>
    </w:p>
    <w:p w:rsidR="00794F41" w:rsidRPr="00881099" w:rsidRDefault="00794F41" w:rsidP="00F01150">
      <w:pPr>
        <w:pStyle w:val="a7"/>
        <w:rPr>
          <w:rFonts w:cs="David"/>
          <w:sz w:val="24"/>
          <w:szCs w:val="24"/>
          <w:rtl/>
        </w:rPr>
      </w:pPr>
    </w:p>
    <w:p w:rsidR="00380E79" w:rsidRPr="00881099" w:rsidRDefault="00380E79" w:rsidP="004646D6">
      <w:pPr>
        <w:pStyle w:val="a7"/>
        <w:rPr>
          <w:rFonts w:cs="David"/>
          <w:sz w:val="24"/>
          <w:szCs w:val="24"/>
          <w:rtl/>
        </w:rPr>
      </w:pPr>
      <w:r w:rsidRPr="00881099">
        <w:rPr>
          <w:rFonts w:cs="David" w:hint="cs"/>
          <w:sz w:val="24"/>
          <w:szCs w:val="24"/>
          <w:rtl/>
        </w:rPr>
        <w:t>תביעת אצבעותיך מ</w:t>
      </w:r>
      <w:r w:rsidR="00F234DB" w:rsidRPr="00881099">
        <w:rPr>
          <w:rFonts w:cs="David" w:hint="cs"/>
          <w:sz w:val="24"/>
          <w:szCs w:val="24"/>
          <w:rtl/>
        </w:rPr>
        <w:t>ורגשת בכל פינה</w:t>
      </w:r>
      <w:r w:rsidR="004E0011" w:rsidRPr="00881099">
        <w:rPr>
          <w:rFonts w:cs="David" w:hint="cs"/>
          <w:sz w:val="24"/>
          <w:szCs w:val="24"/>
          <w:rtl/>
        </w:rPr>
        <w:t xml:space="preserve"> בארץ</w:t>
      </w:r>
      <w:r w:rsidR="00F234DB" w:rsidRPr="00881099">
        <w:rPr>
          <w:rFonts w:cs="David" w:hint="cs"/>
          <w:sz w:val="24"/>
          <w:szCs w:val="24"/>
          <w:rtl/>
        </w:rPr>
        <w:t xml:space="preserve">, שביל, פארק, נחל, הכשרת קרקע </w:t>
      </w:r>
      <w:r w:rsidR="00F01150" w:rsidRPr="00881099">
        <w:rPr>
          <w:rFonts w:cs="David" w:hint="cs"/>
          <w:sz w:val="24"/>
          <w:szCs w:val="24"/>
          <w:rtl/>
        </w:rPr>
        <w:t>ומאגר</w:t>
      </w:r>
      <w:r w:rsidR="00373F96" w:rsidRPr="00881099">
        <w:rPr>
          <w:rFonts w:cs="David" w:hint="cs"/>
          <w:sz w:val="24"/>
          <w:szCs w:val="24"/>
          <w:rtl/>
        </w:rPr>
        <w:t xml:space="preserve">, </w:t>
      </w:r>
      <w:r w:rsidR="00F01150" w:rsidRPr="00881099">
        <w:rPr>
          <w:rFonts w:cs="David" w:hint="cs"/>
          <w:sz w:val="24"/>
          <w:szCs w:val="24"/>
          <w:rtl/>
        </w:rPr>
        <w:t xml:space="preserve"> </w:t>
      </w:r>
      <w:r w:rsidR="00F70D42" w:rsidRPr="00881099">
        <w:rPr>
          <w:rFonts w:cs="David" w:hint="cs"/>
          <w:sz w:val="24"/>
          <w:szCs w:val="24"/>
          <w:rtl/>
        </w:rPr>
        <w:t>פרויקטים</w:t>
      </w:r>
      <w:r w:rsidR="00373F96" w:rsidRPr="00881099">
        <w:rPr>
          <w:rFonts w:cs="David" w:hint="cs"/>
          <w:sz w:val="24"/>
          <w:szCs w:val="24"/>
          <w:rtl/>
        </w:rPr>
        <w:t xml:space="preserve"> </w:t>
      </w:r>
      <w:r w:rsidR="00F01150" w:rsidRPr="00881099">
        <w:rPr>
          <w:rFonts w:cs="David" w:hint="cs"/>
          <w:sz w:val="24"/>
          <w:szCs w:val="24"/>
          <w:rtl/>
        </w:rPr>
        <w:t>ש</w:t>
      </w:r>
      <w:r w:rsidR="00373F96" w:rsidRPr="00881099">
        <w:rPr>
          <w:rFonts w:cs="David" w:hint="cs"/>
          <w:sz w:val="24"/>
          <w:szCs w:val="24"/>
          <w:rtl/>
        </w:rPr>
        <w:t>ה</w:t>
      </w:r>
      <w:r w:rsidR="00F01150" w:rsidRPr="00881099">
        <w:rPr>
          <w:rFonts w:cs="David" w:hint="cs"/>
          <w:sz w:val="24"/>
          <w:szCs w:val="24"/>
          <w:rtl/>
        </w:rPr>
        <w:t>קק"ל ביצעה בכל רחבי הארץ.</w:t>
      </w:r>
    </w:p>
    <w:p w:rsidR="00380E79" w:rsidRPr="00881099" w:rsidRDefault="00380E79" w:rsidP="004646D6">
      <w:pPr>
        <w:pStyle w:val="a7"/>
        <w:rPr>
          <w:rFonts w:cs="David"/>
          <w:sz w:val="24"/>
          <w:szCs w:val="24"/>
          <w:rtl/>
        </w:rPr>
      </w:pPr>
    </w:p>
    <w:p w:rsidR="00380E79" w:rsidRPr="00881099" w:rsidRDefault="00F234DB" w:rsidP="00123154">
      <w:pPr>
        <w:pStyle w:val="a7"/>
        <w:rPr>
          <w:rFonts w:cs="David"/>
          <w:sz w:val="24"/>
          <w:szCs w:val="24"/>
          <w:rtl/>
        </w:rPr>
      </w:pPr>
      <w:r w:rsidRPr="00881099">
        <w:rPr>
          <w:rFonts w:cs="David" w:hint="cs"/>
          <w:sz w:val="24"/>
          <w:szCs w:val="24"/>
          <w:rtl/>
        </w:rPr>
        <w:t xml:space="preserve">ולמרות צניעותך הרבה, </w:t>
      </w:r>
      <w:r w:rsidR="00F01150" w:rsidRPr="00881099">
        <w:rPr>
          <w:rFonts w:cs="David" w:hint="cs"/>
          <w:sz w:val="24"/>
          <w:szCs w:val="24"/>
          <w:rtl/>
        </w:rPr>
        <w:t xml:space="preserve">בדיוק לפני ארבע שנים </w:t>
      </w:r>
      <w:r w:rsidR="002D0231" w:rsidRPr="00881099">
        <w:rPr>
          <w:rFonts w:cs="David" w:hint="cs"/>
          <w:sz w:val="24"/>
          <w:szCs w:val="24"/>
          <w:rtl/>
        </w:rPr>
        <w:t xml:space="preserve"> הוזמנת </w:t>
      </w:r>
      <w:r w:rsidR="00F01150" w:rsidRPr="00881099">
        <w:rPr>
          <w:rFonts w:cs="David" w:hint="cs"/>
          <w:sz w:val="24"/>
          <w:szCs w:val="24"/>
          <w:rtl/>
        </w:rPr>
        <w:t>להדליק משואה ביום העצמאות</w:t>
      </w:r>
      <w:r w:rsidR="00380E79" w:rsidRPr="00881099">
        <w:rPr>
          <w:rFonts w:cs="David" w:hint="cs"/>
          <w:sz w:val="24"/>
          <w:szCs w:val="24"/>
          <w:rtl/>
        </w:rPr>
        <w:t xml:space="preserve"> </w:t>
      </w:r>
      <w:r w:rsidR="00F01150" w:rsidRPr="00881099">
        <w:rPr>
          <w:rFonts w:cs="David" w:hint="cs"/>
          <w:sz w:val="24"/>
          <w:szCs w:val="24"/>
          <w:rtl/>
        </w:rPr>
        <w:t xml:space="preserve">כהוקרה </w:t>
      </w:r>
      <w:r w:rsidR="00123154" w:rsidRPr="00881099">
        <w:rPr>
          <w:rFonts w:cs="David" w:hint="cs"/>
          <w:sz w:val="24"/>
          <w:szCs w:val="24"/>
          <w:rtl/>
        </w:rPr>
        <w:t xml:space="preserve">על </w:t>
      </w:r>
      <w:r w:rsidR="00F01150" w:rsidRPr="00881099">
        <w:rPr>
          <w:rFonts w:cs="David" w:hint="cs"/>
          <w:sz w:val="24"/>
          <w:szCs w:val="24"/>
          <w:rtl/>
        </w:rPr>
        <w:t>תרומתך הרבה לקק"ל ולמשק המים של מדינת ישראל.</w:t>
      </w:r>
    </w:p>
    <w:p w:rsidR="00123154" w:rsidRPr="00881099" w:rsidRDefault="00F234DB" w:rsidP="00F234DB">
      <w:pPr>
        <w:pStyle w:val="a7"/>
        <w:rPr>
          <w:rFonts w:cs="David"/>
          <w:sz w:val="24"/>
          <w:szCs w:val="24"/>
          <w:rtl/>
        </w:rPr>
      </w:pPr>
      <w:r w:rsidRPr="00881099">
        <w:rPr>
          <w:rFonts w:cs="David" w:hint="cs"/>
          <w:sz w:val="24"/>
          <w:szCs w:val="24"/>
          <w:rtl/>
        </w:rPr>
        <w:t xml:space="preserve">ואני זוכר את השיחה ביננו כשהודיעו לך על כך, איך התנצלת על זה שבחרו דווקא בך להדלקת המשואה... </w:t>
      </w:r>
    </w:p>
    <w:p w:rsidR="00123154" w:rsidRPr="00881099" w:rsidRDefault="00123154" w:rsidP="00F234DB">
      <w:pPr>
        <w:pStyle w:val="a7"/>
        <w:rPr>
          <w:rFonts w:cs="David"/>
          <w:sz w:val="24"/>
          <w:szCs w:val="24"/>
          <w:rtl/>
        </w:rPr>
      </w:pPr>
    </w:p>
    <w:p w:rsidR="00123154" w:rsidRPr="00881099" w:rsidRDefault="00123154" w:rsidP="00123154">
      <w:pPr>
        <w:pStyle w:val="a7"/>
        <w:rPr>
          <w:rFonts w:cs="David"/>
          <w:sz w:val="24"/>
          <w:szCs w:val="24"/>
          <w:rtl/>
        </w:rPr>
      </w:pPr>
      <w:r w:rsidRPr="00881099">
        <w:rPr>
          <w:rFonts w:cs="David" w:hint="cs"/>
          <w:sz w:val="24"/>
          <w:szCs w:val="24"/>
          <w:rtl/>
        </w:rPr>
        <w:t>היית כור היתוך לכל אילו שהיו סביבך, עם הלב הענק שלך, החום שהקרנת, הפתיחות, והמקום שתפסת בלב של כולנו. אתה הבן אדם היחיד שאני מכיר שהצליח להשיב סביבו מהנדסים עולים חדשים מרוסיה ולהקריא להם שירה של אלתרמן וביאליק בהרמות הכוסית שעשינו לפני החגים.</w:t>
      </w:r>
    </w:p>
    <w:p w:rsidR="00123154" w:rsidRPr="00881099" w:rsidRDefault="00123154" w:rsidP="00123154">
      <w:pPr>
        <w:pStyle w:val="a7"/>
        <w:rPr>
          <w:rFonts w:cs="David"/>
          <w:sz w:val="24"/>
          <w:szCs w:val="24"/>
          <w:rtl/>
        </w:rPr>
      </w:pPr>
    </w:p>
    <w:p w:rsidR="00380E79" w:rsidRPr="00881099" w:rsidRDefault="004F5A1A" w:rsidP="004F5A1A">
      <w:pPr>
        <w:pStyle w:val="a7"/>
        <w:rPr>
          <w:rFonts w:cs="David"/>
          <w:sz w:val="24"/>
          <w:szCs w:val="24"/>
          <w:rtl/>
        </w:rPr>
      </w:pPr>
      <w:r w:rsidRPr="00881099">
        <w:rPr>
          <w:rFonts w:cs="David" w:hint="cs"/>
          <w:sz w:val="24"/>
          <w:szCs w:val="24"/>
          <w:rtl/>
        </w:rPr>
        <w:t xml:space="preserve">והאהבה הרבה שפיזרת סביבך חזרה אליך בגדול מכולנו. הכרת את כל העובדים בשטח בכל הארץ, הסתכלת לכולם בגובה העיניים, ובכל אתר עבודה שהיינו מגיעים אליו היו מיד מתאספים כולם סביבך </w:t>
      </w:r>
      <w:r w:rsidRPr="00881099">
        <w:rPr>
          <w:rFonts w:cs="David"/>
          <w:sz w:val="24"/>
          <w:szCs w:val="24"/>
          <w:rtl/>
        </w:rPr>
        <w:t>–</w:t>
      </w:r>
      <w:r w:rsidRPr="00881099">
        <w:rPr>
          <w:rFonts w:cs="David" w:hint="cs"/>
          <w:sz w:val="24"/>
          <w:szCs w:val="24"/>
          <w:rtl/>
        </w:rPr>
        <w:t xml:space="preserve"> הי משה, מה קורה?</w:t>
      </w:r>
    </w:p>
    <w:p w:rsidR="00373F96" w:rsidRPr="00881099" w:rsidRDefault="00373F96" w:rsidP="004F5A1A">
      <w:pPr>
        <w:pStyle w:val="a7"/>
        <w:rPr>
          <w:rFonts w:cs="David"/>
          <w:sz w:val="24"/>
          <w:szCs w:val="24"/>
          <w:rtl/>
        </w:rPr>
      </w:pPr>
    </w:p>
    <w:p w:rsidR="00373F96" w:rsidRPr="00881099" w:rsidRDefault="00373F96" w:rsidP="00373F96">
      <w:pPr>
        <w:pStyle w:val="a7"/>
        <w:rPr>
          <w:rFonts w:cs="David"/>
          <w:sz w:val="24"/>
          <w:szCs w:val="24"/>
          <w:rtl/>
        </w:rPr>
      </w:pPr>
      <w:r w:rsidRPr="00881099">
        <w:rPr>
          <w:rFonts w:cs="David" w:hint="cs"/>
          <w:sz w:val="24"/>
          <w:szCs w:val="24"/>
          <w:rtl/>
        </w:rPr>
        <w:t xml:space="preserve">ובמקביל לעשיה הרבה שלך, הקמת משפחה לתפארת שהפכה להיות עם השנים חלק ממשפחת קק"ל. </w:t>
      </w:r>
    </w:p>
    <w:p w:rsidR="00373F96" w:rsidRPr="00881099" w:rsidRDefault="00373F96" w:rsidP="004F5A1A">
      <w:pPr>
        <w:pStyle w:val="a7"/>
        <w:rPr>
          <w:rFonts w:cs="David"/>
          <w:sz w:val="24"/>
          <w:szCs w:val="24"/>
          <w:rtl/>
        </w:rPr>
      </w:pPr>
    </w:p>
    <w:p w:rsidR="004F5A1A" w:rsidRPr="00881099" w:rsidRDefault="004F5A1A" w:rsidP="004F5A1A">
      <w:pPr>
        <w:pStyle w:val="a7"/>
        <w:rPr>
          <w:rFonts w:cs="David"/>
          <w:sz w:val="24"/>
          <w:szCs w:val="24"/>
          <w:rtl/>
        </w:rPr>
      </w:pPr>
    </w:p>
    <w:p w:rsidR="004F5A1A" w:rsidRPr="00881099" w:rsidRDefault="004F5A1A" w:rsidP="004F5A1A">
      <w:pPr>
        <w:pStyle w:val="a7"/>
        <w:rPr>
          <w:rFonts w:cs="David"/>
          <w:sz w:val="24"/>
          <w:szCs w:val="24"/>
          <w:rtl/>
        </w:rPr>
      </w:pPr>
      <w:r w:rsidRPr="00881099">
        <w:rPr>
          <w:rFonts w:cs="David" w:hint="cs"/>
          <w:sz w:val="24"/>
          <w:szCs w:val="24"/>
          <w:rtl/>
        </w:rPr>
        <w:t>אז מר כהן, תודה רבה על כל מה שקיבלנו ממך, על כל מה ש</w:t>
      </w:r>
      <w:r w:rsidR="00373F96" w:rsidRPr="00881099">
        <w:rPr>
          <w:rFonts w:cs="David" w:hint="cs"/>
          <w:sz w:val="24"/>
          <w:szCs w:val="24"/>
          <w:rtl/>
        </w:rPr>
        <w:t>ה</w:t>
      </w:r>
      <w:r w:rsidRPr="00881099">
        <w:rPr>
          <w:rFonts w:cs="David" w:hint="cs"/>
          <w:sz w:val="24"/>
          <w:szCs w:val="24"/>
          <w:rtl/>
        </w:rPr>
        <w:t>קק"ל ק</w:t>
      </w:r>
      <w:r w:rsidR="00DB0028" w:rsidRPr="00881099">
        <w:rPr>
          <w:rFonts w:cs="David" w:hint="cs"/>
          <w:sz w:val="24"/>
          <w:szCs w:val="24"/>
          <w:rtl/>
        </w:rPr>
        <w:t>י</w:t>
      </w:r>
      <w:r w:rsidRPr="00881099">
        <w:rPr>
          <w:rFonts w:cs="David" w:hint="cs"/>
          <w:sz w:val="24"/>
          <w:szCs w:val="24"/>
          <w:rtl/>
        </w:rPr>
        <w:t>בלה ממך ועל כל מה שמדינת ישראל ק</w:t>
      </w:r>
      <w:r w:rsidR="00DB0028" w:rsidRPr="00881099">
        <w:rPr>
          <w:rFonts w:cs="David" w:hint="cs"/>
          <w:sz w:val="24"/>
          <w:szCs w:val="24"/>
          <w:rtl/>
        </w:rPr>
        <w:t>י</w:t>
      </w:r>
      <w:r w:rsidRPr="00881099">
        <w:rPr>
          <w:rFonts w:cs="David" w:hint="cs"/>
          <w:sz w:val="24"/>
          <w:szCs w:val="24"/>
          <w:rtl/>
        </w:rPr>
        <w:t>בלה ממך</w:t>
      </w:r>
    </w:p>
    <w:p w:rsidR="004F5A1A" w:rsidRPr="00881099" w:rsidRDefault="004F5A1A" w:rsidP="004F5A1A">
      <w:pPr>
        <w:pStyle w:val="a7"/>
        <w:rPr>
          <w:rFonts w:cs="David"/>
          <w:sz w:val="24"/>
          <w:szCs w:val="24"/>
          <w:rtl/>
        </w:rPr>
      </w:pPr>
    </w:p>
    <w:p w:rsidR="004F5A1A" w:rsidRPr="00881099" w:rsidRDefault="004F5A1A" w:rsidP="004F5A1A">
      <w:pPr>
        <w:pStyle w:val="a7"/>
        <w:rPr>
          <w:rFonts w:cs="David"/>
          <w:sz w:val="24"/>
          <w:szCs w:val="24"/>
          <w:rtl/>
        </w:rPr>
      </w:pPr>
      <w:r w:rsidRPr="00881099">
        <w:rPr>
          <w:rFonts w:cs="David" w:hint="cs"/>
          <w:sz w:val="24"/>
          <w:szCs w:val="24"/>
          <w:rtl/>
        </w:rPr>
        <w:t>היה שלום חבר</w:t>
      </w:r>
      <w:r w:rsidR="00881099">
        <w:rPr>
          <w:rFonts w:cs="David" w:hint="cs"/>
          <w:sz w:val="24"/>
          <w:szCs w:val="24"/>
          <w:rtl/>
        </w:rPr>
        <w:t xml:space="preserve"> אהוב</w:t>
      </w:r>
    </w:p>
    <w:p w:rsidR="00F234DB" w:rsidRPr="00881099" w:rsidRDefault="00F234DB" w:rsidP="00F234DB">
      <w:pPr>
        <w:pStyle w:val="a7"/>
        <w:rPr>
          <w:rFonts w:cs="David"/>
          <w:sz w:val="24"/>
          <w:szCs w:val="24"/>
          <w:rtl/>
        </w:rPr>
      </w:pPr>
    </w:p>
    <w:p w:rsidR="00F234DB" w:rsidRPr="00881099" w:rsidRDefault="00F234DB" w:rsidP="00F234DB">
      <w:pPr>
        <w:pStyle w:val="a7"/>
        <w:rPr>
          <w:rFonts w:cs="David"/>
          <w:sz w:val="24"/>
          <w:szCs w:val="24"/>
          <w:rtl/>
        </w:rPr>
      </w:pPr>
    </w:p>
    <w:p w:rsidR="00F234DB" w:rsidRPr="00881099" w:rsidRDefault="00F234DB" w:rsidP="00F234DB">
      <w:pPr>
        <w:pStyle w:val="a7"/>
        <w:rPr>
          <w:rFonts w:cs="David"/>
          <w:sz w:val="24"/>
          <w:szCs w:val="24"/>
          <w:rtl/>
        </w:rPr>
      </w:pPr>
    </w:p>
    <w:p w:rsidR="00F234DB" w:rsidRPr="00881099" w:rsidRDefault="00F234DB" w:rsidP="00F234DB">
      <w:pPr>
        <w:pStyle w:val="a7"/>
        <w:rPr>
          <w:rFonts w:cs="David"/>
          <w:sz w:val="24"/>
          <w:szCs w:val="24"/>
          <w:rtl/>
        </w:rPr>
      </w:pPr>
    </w:p>
    <w:sectPr w:rsidR="00F234DB" w:rsidRPr="00881099" w:rsidSect="00DD0910">
      <w:headerReference w:type="default" r:id="rId8"/>
      <w:footerReference w:type="default" r:id="rId9"/>
      <w:pgSz w:w="11906" w:h="16838"/>
      <w:pgMar w:top="568" w:right="1701" w:bottom="1247"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633" w:rsidRDefault="004B0633">
      <w:r>
        <w:separator/>
      </w:r>
    </w:p>
  </w:endnote>
  <w:endnote w:type="continuationSeparator" w:id="0">
    <w:p w:rsidR="004B0633" w:rsidRDefault="004B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29" w:rsidRDefault="00285529" w:rsidP="004F72BE">
    <w:pPr>
      <w:pStyle w:val="a4"/>
      <w:spacing w:line="200" w:lineRule="exact"/>
      <w:rPr>
        <w:szCs w:val="20"/>
        <w:rtl/>
      </w:rPr>
    </w:pPr>
  </w:p>
  <w:p w:rsidR="00285529" w:rsidRDefault="00285529" w:rsidP="004F72BE">
    <w:pPr>
      <w:pStyle w:val="a4"/>
      <w:spacing w:line="200" w:lineRule="exact"/>
      <w:rPr>
        <w:szCs w:val="20"/>
        <w:rtl/>
      </w:rPr>
    </w:pPr>
  </w:p>
  <w:p w:rsidR="00285529" w:rsidRPr="0095247A" w:rsidRDefault="00285529" w:rsidP="007371E6">
    <w:pPr>
      <w:pStyle w:val="a4"/>
      <w:spacing w:line="200" w:lineRule="exact"/>
      <w:jc w:val="center"/>
      <w:rPr>
        <w:rFonts w:cs="David"/>
        <w:b/>
        <w:bCs/>
        <w:szCs w:val="20"/>
        <w:rtl/>
      </w:rPr>
    </w:pPr>
    <w:r>
      <w:rPr>
        <w:rFonts w:cs="David"/>
        <w:b/>
        <w:bCs/>
        <w:szCs w:val="20"/>
        <w:rtl/>
      </w:rPr>
      <w:t xml:space="preserve">רח' </w:t>
    </w:r>
    <w:r>
      <w:rPr>
        <w:rFonts w:cs="David" w:hint="cs"/>
        <w:b/>
        <w:bCs/>
        <w:szCs w:val="20"/>
        <w:rtl/>
      </w:rPr>
      <w:t>הגליל 30 קרית-ביאליק   טל': 04-8470335    פקס: 04-8470275</w:t>
    </w:r>
  </w:p>
  <w:p w:rsidR="00285529" w:rsidRPr="003C1F98" w:rsidRDefault="00285529" w:rsidP="007371E6">
    <w:pPr>
      <w:pStyle w:val="a4"/>
      <w:jc w:val="center"/>
      <w:rPr>
        <w:sz w:val="20"/>
        <w:szCs w:val="20"/>
        <w:rtl/>
      </w:rPr>
    </w:pPr>
    <w:r w:rsidRPr="0095247A">
      <w:rPr>
        <w:rFonts w:cs="David"/>
        <w:b/>
        <w:bCs/>
        <w:szCs w:val="20"/>
        <w:rtl/>
      </w:rPr>
      <w:t>מען למכתבים: ת</w:t>
    </w:r>
    <w:r>
      <w:rPr>
        <w:rFonts w:cs="David" w:hint="cs"/>
        <w:b/>
        <w:bCs/>
        <w:szCs w:val="20"/>
        <w:rtl/>
      </w:rPr>
      <w:t xml:space="preserve">.ד. 45 קרית-חיים 26103 </w:t>
    </w:r>
    <w:r w:rsidRPr="0095247A">
      <w:rPr>
        <w:rFonts w:cs="David"/>
        <w:b/>
        <w:bCs/>
        <w:szCs w:val="20"/>
        <w:rtl/>
      </w:rPr>
      <w:t xml:space="preserve"> </w:t>
    </w:r>
    <w:r>
      <w:rPr>
        <w:rFonts w:cs="David" w:hint="cs"/>
        <w:b/>
        <w:bCs/>
        <w:szCs w:val="20"/>
        <w:rtl/>
      </w:rPr>
      <w:t xml:space="preserve"> </w:t>
    </w:r>
    <w:r w:rsidRPr="007F22E9">
      <w:rPr>
        <w:rFonts w:cs="David"/>
        <w:b/>
        <w:bCs/>
        <w:sz w:val="20"/>
        <w:szCs w:val="20"/>
      </w:rPr>
      <w:t>YossiS@kkl.org.il</w:t>
    </w:r>
    <w:r>
      <w:rPr>
        <w:rFonts w:cs="David" w:hint="cs"/>
        <w:rtl/>
      </w:rPr>
      <w:t xml:space="preserve"> :</w:t>
    </w:r>
    <w:r w:rsidRPr="003C1F98">
      <w:rPr>
        <w:b/>
        <w:bCs/>
        <w:sz w:val="20"/>
        <w:szCs w:val="20"/>
      </w:rPr>
      <w:t>email</w:t>
    </w:r>
  </w:p>
  <w:p w:rsidR="00285529" w:rsidRPr="0095247A" w:rsidRDefault="00285529" w:rsidP="007371E6">
    <w:pPr>
      <w:pStyle w:val="a4"/>
      <w:jc w:val="center"/>
      <w:rPr>
        <w:rFonts w:cs="Dav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633" w:rsidRDefault="004B0633">
      <w:r>
        <w:separator/>
      </w:r>
    </w:p>
  </w:footnote>
  <w:footnote w:type="continuationSeparator" w:id="0">
    <w:p w:rsidR="004B0633" w:rsidRDefault="004B0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529" w:rsidRDefault="00285529" w:rsidP="00F713F8">
    <w:pPr>
      <w:pStyle w:val="a3"/>
      <w:ind w:left="3632" w:hanging="3632"/>
      <w:jc w:val="center"/>
      <w:rPr>
        <w:rtl/>
      </w:rPr>
    </w:pPr>
    <w:r>
      <w:rPr>
        <w:noProof/>
      </w:rPr>
      <w:drawing>
        <wp:inline distT="0" distB="0" distL="0" distR="0">
          <wp:extent cx="733425" cy="981075"/>
          <wp:effectExtent l="19050" t="0" r="9525" b="0"/>
          <wp:docPr id="1" name="תמונה 0" descr="לוגו קקל חד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לוגו קקל חדש.jpg"/>
                  <pic:cNvPicPr>
                    <a:picLocks noChangeAspect="1" noChangeArrowheads="1"/>
                  </pic:cNvPicPr>
                </pic:nvPicPr>
                <pic:blipFill>
                  <a:blip r:embed="rId1"/>
                  <a:srcRect/>
                  <a:stretch>
                    <a:fillRect/>
                  </a:stretch>
                </pic:blipFill>
                <pic:spPr bwMode="auto">
                  <a:xfrm>
                    <a:off x="0" y="0"/>
                    <a:ext cx="733425" cy="981075"/>
                  </a:xfrm>
                  <a:prstGeom prst="rect">
                    <a:avLst/>
                  </a:prstGeom>
                  <a:noFill/>
                  <a:ln w="9525">
                    <a:noFill/>
                    <a:miter lim="800000"/>
                    <a:headEnd/>
                    <a:tailEnd/>
                  </a:ln>
                </pic:spPr>
              </pic:pic>
            </a:graphicData>
          </a:graphic>
        </wp:inline>
      </w:drawing>
    </w:r>
  </w:p>
  <w:p w:rsidR="00285529" w:rsidRPr="0095247A" w:rsidRDefault="00285529" w:rsidP="00F713F8">
    <w:pPr>
      <w:pStyle w:val="a3"/>
      <w:ind w:left="3632" w:hanging="3632"/>
      <w:jc w:val="center"/>
      <w:rPr>
        <w:rFonts w:cs="David"/>
        <w:rtl/>
      </w:rPr>
    </w:pPr>
  </w:p>
  <w:p w:rsidR="00285529" w:rsidRPr="0095247A" w:rsidRDefault="00285529" w:rsidP="00F713F8">
    <w:pPr>
      <w:pStyle w:val="a3"/>
      <w:ind w:left="3632" w:hanging="3632"/>
      <w:jc w:val="center"/>
      <w:rPr>
        <w:rFonts w:cs="David"/>
        <w:b/>
        <w:bCs/>
        <w:sz w:val="36"/>
        <w:szCs w:val="36"/>
        <w:rtl/>
      </w:rPr>
    </w:pPr>
    <w:r>
      <w:rPr>
        <w:rFonts w:cs="David" w:hint="cs"/>
        <w:b/>
        <w:bCs/>
        <w:sz w:val="36"/>
        <w:szCs w:val="36"/>
        <w:rtl/>
      </w:rPr>
      <w:t>אגף מפעלי פיתוח</w:t>
    </w:r>
  </w:p>
  <w:p w:rsidR="00285529" w:rsidRPr="000B3F75" w:rsidRDefault="00285529" w:rsidP="00F713F8">
    <w:pPr>
      <w:pStyle w:val="a3"/>
      <w:ind w:left="3632" w:hanging="3632"/>
      <w:jc w:val="center"/>
      <w:rPr>
        <w:b/>
        <w:b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47D7"/>
    <w:multiLevelType w:val="hybridMultilevel"/>
    <w:tmpl w:val="236665BA"/>
    <w:lvl w:ilvl="0" w:tplc="C5DAD612">
      <w:start w:val="1"/>
      <w:numFmt w:val="bullet"/>
      <w:lvlText w:val="-"/>
      <w:lvlJc w:val="left"/>
      <w:pPr>
        <w:ind w:left="1080" w:hanging="360"/>
      </w:pPr>
      <w:rPr>
        <w:rFonts w:ascii="Times New Roman" w:eastAsia="Times New Roman" w:hAnsi="Times New Roman"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45263A"/>
    <w:multiLevelType w:val="hybridMultilevel"/>
    <w:tmpl w:val="855CC442"/>
    <w:lvl w:ilvl="0" w:tplc="3DC88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27264B"/>
    <w:multiLevelType w:val="hybridMultilevel"/>
    <w:tmpl w:val="785C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A3939"/>
    <w:multiLevelType w:val="hybridMultilevel"/>
    <w:tmpl w:val="E3A4C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E7E9D"/>
    <w:multiLevelType w:val="hybridMultilevel"/>
    <w:tmpl w:val="6130CA40"/>
    <w:lvl w:ilvl="0" w:tplc="4BF44E4E">
      <w:start w:val="1"/>
      <w:numFmt w:val="bullet"/>
      <w:lvlText w:val="-"/>
      <w:lvlJc w:val="left"/>
      <w:pPr>
        <w:ind w:left="1080" w:hanging="360"/>
      </w:pPr>
      <w:rPr>
        <w:rFonts w:ascii="Times New Roman" w:eastAsia="Times New Roman" w:hAnsi="Times New Roman"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D0689E"/>
    <w:multiLevelType w:val="hybridMultilevel"/>
    <w:tmpl w:val="C2720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6478E"/>
    <w:multiLevelType w:val="hybridMultilevel"/>
    <w:tmpl w:val="0EEE2ED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34683F73"/>
    <w:multiLevelType w:val="hybridMultilevel"/>
    <w:tmpl w:val="E5FEEE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9CB59EC"/>
    <w:multiLevelType w:val="hybridMultilevel"/>
    <w:tmpl w:val="BC246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04584"/>
    <w:multiLevelType w:val="hybridMultilevel"/>
    <w:tmpl w:val="178A4D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CCF5AEB"/>
    <w:multiLevelType w:val="multilevel"/>
    <w:tmpl w:val="82800DE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07135F6"/>
    <w:multiLevelType w:val="hybridMultilevel"/>
    <w:tmpl w:val="BB1E1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943F7B"/>
    <w:multiLevelType w:val="hybridMultilevel"/>
    <w:tmpl w:val="C11E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F2DE5"/>
    <w:multiLevelType w:val="hybridMultilevel"/>
    <w:tmpl w:val="B7AA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1057C7"/>
    <w:multiLevelType w:val="hybridMultilevel"/>
    <w:tmpl w:val="4EA21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7E6324"/>
    <w:multiLevelType w:val="hybridMultilevel"/>
    <w:tmpl w:val="4C34C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3D06A2"/>
    <w:multiLevelType w:val="hybridMultilevel"/>
    <w:tmpl w:val="36A264D6"/>
    <w:lvl w:ilvl="0" w:tplc="861A36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3"/>
  </w:num>
  <w:num w:numId="4">
    <w:abstractNumId w:val="4"/>
  </w:num>
  <w:num w:numId="5">
    <w:abstractNumId w:val="6"/>
  </w:num>
  <w:num w:numId="6">
    <w:abstractNumId w:val="9"/>
  </w:num>
  <w:num w:numId="7">
    <w:abstractNumId w:val="7"/>
  </w:num>
  <w:num w:numId="8">
    <w:abstractNumId w:val="13"/>
  </w:num>
  <w:num w:numId="9">
    <w:abstractNumId w:val="2"/>
  </w:num>
  <w:num w:numId="10">
    <w:abstractNumId w:val="0"/>
  </w:num>
  <w:num w:numId="11">
    <w:abstractNumId w:val="11"/>
  </w:num>
  <w:num w:numId="12">
    <w:abstractNumId w:val="8"/>
  </w:num>
  <w:num w:numId="13">
    <w:abstractNumId w:val="12"/>
  </w:num>
  <w:num w:numId="14">
    <w:abstractNumId w:val="10"/>
  </w:num>
  <w:num w:numId="15">
    <w:abstractNumId w:val="16"/>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81"/>
    <w:rsid w:val="00013512"/>
    <w:rsid w:val="00066B87"/>
    <w:rsid w:val="00097742"/>
    <w:rsid w:val="000B3F75"/>
    <w:rsid w:val="000C2A5C"/>
    <w:rsid w:val="000C4919"/>
    <w:rsid w:val="000C789E"/>
    <w:rsid w:val="00123154"/>
    <w:rsid w:val="00124EAA"/>
    <w:rsid w:val="00124EE5"/>
    <w:rsid w:val="001447F4"/>
    <w:rsid w:val="0015761A"/>
    <w:rsid w:val="0018255F"/>
    <w:rsid w:val="00182D4D"/>
    <w:rsid w:val="00182F81"/>
    <w:rsid w:val="001D322F"/>
    <w:rsid w:val="002142B7"/>
    <w:rsid w:val="0023160E"/>
    <w:rsid w:val="002341CD"/>
    <w:rsid w:val="0025349E"/>
    <w:rsid w:val="00262C15"/>
    <w:rsid w:val="00280347"/>
    <w:rsid w:val="00281F34"/>
    <w:rsid w:val="00285529"/>
    <w:rsid w:val="002908E1"/>
    <w:rsid w:val="002A0864"/>
    <w:rsid w:val="002A4DD3"/>
    <w:rsid w:val="002B4965"/>
    <w:rsid w:val="002D0231"/>
    <w:rsid w:val="002D34FE"/>
    <w:rsid w:val="0030038E"/>
    <w:rsid w:val="00311E41"/>
    <w:rsid w:val="0031210A"/>
    <w:rsid w:val="00331D89"/>
    <w:rsid w:val="003726ED"/>
    <w:rsid w:val="00373F96"/>
    <w:rsid w:val="00380E79"/>
    <w:rsid w:val="00397424"/>
    <w:rsid w:val="003B1AC4"/>
    <w:rsid w:val="003B4A76"/>
    <w:rsid w:val="003B4B34"/>
    <w:rsid w:val="003C1296"/>
    <w:rsid w:val="003C1F98"/>
    <w:rsid w:val="003D6934"/>
    <w:rsid w:val="003F2A4A"/>
    <w:rsid w:val="004064E8"/>
    <w:rsid w:val="004646D6"/>
    <w:rsid w:val="004667AB"/>
    <w:rsid w:val="0049088D"/>
    <w:rsid w:val="004A1F76"/>
    <w:rsid w:val="004A2ECA"/>
    <w:rsid w:val="004B0633"/>
    <w:rsid w:val="004C0E0C"/>
    <w:rsid w:val="004C5CE0"/>
    <w:rsid w:val="004D2FBB"/>
    <w:rsid w:val="004E0011"/>
    <w:rsid w:val="004E775B"/>
    <w:rsid w:val="004F1365"/>
    <w:rsid w:val="004F273F"/>
    <w:rsid w:val="004F5A1A"/>
    <w:rsid w:val="004F72BE"/>
    <w:rsid w:val="00525F79"/>
    <w:rsid w:val="0054615B"/>
    <w:rsid w:val="00550D20"/>
    <w:rsid w:val="005569F2"/>
    <w:rsid w:val="0056310B"/>
    <w:rsid w:val="00564073"/>
    <w:rsid w:val="00566E15"/>
    <w:rsid w:val="00575159"/>
    <w:rsid w:val="005771CE"/>
    <w:rsid w:val="00582BC2"/>
    <w:rsid w:val="005C71D8"/>
    <w:rsid w:val="005D2264"/>
    <w:rsid w:val="005E67EB"/>
    <w:rsid w:val="005F5EBF"/>
    <w:rsid w:val="00620660"/>
    <w:rsid w:val="006252C5"/>
    <w:rsid w:val="006314D8"/>
    <w:rsid w:val="00645CBB"/>
    <w:rsid w:val="00660B2B"/>
    <w:rsid w:val="00661F30"/>
    <w:rsid w:val="006B1B7A"/>
    <w:rsid w:val="006B5B39"/>
    <w:rsid w:val="006B7556"/>
    <w:rsid w:val="006D2196"/>
    <w:rsid w:val="006D6176"/>
    <w:rsid w:val="006F230C"/>
    <w:rsid w:val="00704663"/>
    <w:rsid w:val="007175FD"/>
    <w:rsid w:val="007371E6"/>
    <w:rsid w:val="007415C9"/>
    <w:rsid w:val="00794F41"/>
    <w:rsid w:val="00795E3B"/>
    <w:rsid w:val="007A0B85"/>
    <w:rsid w:val="007C36FA"/>
    <w:rsid w:val="007F22E9"/>
    <w:rsid w:val="0081324C"/>
    <w:rsid w:val="00836E81"/>
    <w:rsid w:val="00841EC5"/>
    <w:rsid w:val="0084203D"/>
    <w:rsid w:val="00881099"/>
    <w:rsid w:val="00890BAC"/>
    <w:rsid w:val="008A3558"/>
    <w:rsid w:val="008C79BE"/>
    <w:rsid w:val="008E140A"/>
    <w:rsid w:val="008E53A8"/>
    <w:rsid w:val="008E73DE"/>
    <w:rsid w:val="0090259C"/>
    <w:rsid w:val="0092360F"/>
    <w:rsid w:val="0093475F"/>
    <w:rsid w:val="00946B8C"/>
    <w:rsid w:val="0095247A"/>
    <w:rsid w:val="00953411"/>
    <w:rsid w:val="00954098"/>
    <w:rsid w:val="00955A61"/>
    <w:rsid w:val="00956755"/>
    <w:rsid w:val="00956DD3"/>
    <w:rsid w:val="00977865"/>
    <w:rsid w:val="009C66C8"/>
    <w:rsid w:val="009C7FB5"/>
    <w:rsid w:val="009D56A1"/>
    <w:rsid w:val="009E2E7A"/>
    <w:rsid w:val="00A068A9"/>
    <w:rsid w:val="00A11427"/>
    <w:rsid w:val="00A33120"/>
    <w:rsid w:val="00A44361"/>
    <w:rsid w:val="00A44CCF"/>
    <w:rsid w:val="00A54AA8"/>
    <w:rsid w:val="00A67B6A"/>
    <w:rsid w:val="00A843BD"/>
    <w:rsid w:val="00AA0687"/>
    <w:rsid w:val="00AF2F39"/>
    <w:rsid w:val="00AF5CE1"/>
    <w:rsid w:val="00B45C28"/>
    <w:rsid w:val="00B47D55"/>
    <w:rsid w:val="00B5374D"/>
    <w:rsid w:val="00B548FF"/>
    <w:rsid w:val="00B85005"/>
    <w:rsid w:val="00BA4C19"/>
    <w:rsid w:val="00BA6C89"/>
    <w:rsid w:val="00BB5D38"/>
    <w:rsid w:val="00BB726F"/>
    <w:rsid w:val="00BB730F"/>
    <w:rsid w:val="00BE159A"/>
    <w:rsid w:val="00BF69E8"/>
    <w:rsid w:val="00C05A6E"/>
    <w:rsid w:val="00C6601C"/>
    <w:rsid w:val="00CD2FBE"/>
    <w:rsid w:val="00CE3E4B"/>
    <w:rsid w:val="00D0112D"/>
    <w:rsid w:val="00D13B26"/>
    <w:rsid w:val="00D13B89"/>
    <w:rsid w:val="00D149B7"/>
    <w:rsid w:val="00D152BA"/>
    <w:rsid w:val="00D23702"/>
    <w:rsid w:val="00D534BA"/>
    <w:rsid w:val="00D71487"/>
    <w:rsid w:val="00D72DBE"/>
    <w:rsid w:val="00DB0028"/>
    <w:rsid w:val="00DD0910"/>
    <w:rsid w:val="00DD20F0"/>
    <w:rsid w:val="00DD28E2"/>
    <w:rsid w:val="00E24F7A"/>
    <w:rsid w:val="00E51740"/>
    <w:rsid w:val="00E54F33"/>
    <w:rsid w:val="00E554AA"/>
    <w:rsid w:val="00E65989"/>
    <w:rsid w:val="00E74822"/>
    <w:rsid w:val="00E7740E"/>
    <w:rsid w:val="00E9022A"/>
    <w:rsid w:val="00E90DD0"/>
    <w:rsid w:val="00EA5B23"/>
    <w:rsid w:val="00EC52FC"/>
    <w:rsid w:val="00EC5F2A"/>
    <w:rsid w:val="00ED4E89"/>
    <w:rsid w:val="00EF0E77"/>
    <w:rsid w:val="00F01150"/>
    <w:rsid w:val="00F10055"/>
    <w:rsid w:val="00F105A3"/>
    <w:rsid w:val="00F234DB"/>
    <w:rsid w:val="00F57662"/>
    <w:rsid w:val="00F65478"/>
    <w:rsid w:val="00F70D42"/>
    <w:rsid w:val="00F713F8"/>
    <w:rsid w:val="00F75F77"/>
    <w:rsid w:val="00F83649"/>
    <w:rsid w:val="00F91E0C"/>
    <w:rsid w:val="00F91EF5"/>
    <w:rsid w:val="00FA097F"/>
    <w:rsid w:val="00FA18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19BC49-C70E-4460-A9CA-44C3FC0A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75"/>
    <w:pPr>
      <w:bidi/>
    </w:pPr>
    <w:rPr>
      <w:rFonts w:cs="Narkisim"/>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1296"/>
    <w:pPr>
      <w:tabs>
        <w:tab w:val="center" w:pos="4153"/>
        <w:tab w:val="right" w:pos="8306"/>
      </w:tabs>
    </w:pPr>
  </w:style>
  <w:style w:type="paragraph" w:styleId="a4">
    <w:name w:val="footer"/>
    <w:basedOn w:val="a"/>
    <w:rsid w:val="003C1296"/>
    <w:pPr>
      <w:tabs>
        <w:tab w:val="center" w:pos="4153"/>
        <w:tab w:val="right" w:pos="8306"/>
      </w:tabs>
    </w:pPr>
  </w:style>
  <w:style w:type="paragraph" w:styleId="a5">
    <w:name w:val="Balloon Text"/>
    <w:basedOn w:val="a"/>
    <w:link w:val="a6"/>
    <w:uiPriority w:val="99"/>
    <w:semiHidden/>
    <w:unhideWhenUsed/>
    <w:rsid w:val="00124EAA"/>
    <w:rPr>
      <w:rFonts w:ascii="Tahoma" w:hAnsi="Tahoma" w:cs="Tahoma"/>
      <w:sz w:val="16"/>
      <w:szCs w:val="16"/>
    </w:rPr>
  </w:style>
  <w:style w:type="character" w:customStyle="1" w:styleId="a6">
    <w:name w:val="טקסט בלונים תו"/>
    <w:basedOn w:val="a0"/>
    <w:link w:val="a5"/>
    <w:uiPriority w:val="99"/>
    <w:semiHidden/>
    <w:rsid w:val="00124EAA"/>
    <w:rPr>
      <w:rFonts w:ascii="Tahoma" w:hAnsi="Tahoma" w:cs="Tahoma"/>
      <w:sz w:val="16"/>
      <w:szCs w:val="16"/>
    </w:rPr>
  </w:style>
  <w:style w:type="character" w:styleId="Hyperlink">
    <w:name w:val="Hyperlink"/>
    <w:basedOn w:val="a0"/>
    <w:rsid w:val="002142B7"/>
    <w:rPr>
      <w:color w:val="0000FF"/>
      <w:u w:val="single"/>
    </w:rPr>
  </w:style>
  <w:style w:type="paragraph" w:styleId="a7">
    <w:name w:val="List Paragraph"/>
    <w:basedOn w:val="a"/>
    <w:uiPriority w:val="34"/>
    <w:qFormat/>
    <w:rsid w:val="00EA5B23"/>
    <w:pPr>
      <w:ind w:left="720"/>
    </w:pPr>
  </w:style>
  <w:style w:type="table" w:styleId="a8">
    <w:name w:val="Table Grid"/>
    <w:basedOn w:val="a1"/>
    <w:rsid w:val="0090259C"/>
    <w:rPr>
      <w:rFonts w:cs="Dav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b\AppData\Roaming\Microsoft\Templates\&#1488;&#1490;&#1507;%20&#1502;&#1508;&#1506;&#1500;&#1497;%20&#1508;&#1497;&#1514;&#1493;&#1495;.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7F20067622E8FD498F25387C0335EA7F" ma:contentTypeVersion="15" ma:contentTypeDescription="צור מסמך חדש." ma:contentTypeScope="" ma:versionID="0c1bb18bb7bd71cb6985d8e07b377107">
  <xsd:schema xmlns:xsd="http://www.w3.org/2001/XMLSchema" xmlns:xs="http://www.w3.org/2001/XMLSchema" xmlns:p="http://schemas.microsoft.com/office/2006/metadata/properties" xmlns:ns2="73da5c63-c571-404e-89c5-1cb06c56c7cf" targetNamespace="http://schemas.microsoft.com/office/2006/metadata/properties" ma:root="true" ma:fieldsID="0c55fa61c394c0640fa0a63aa8196cad" ns2:_="">
    <xsd:import namespace="73da5c63-c571-404e-89c5-1cb06c56c7cf"/>
    <xsd:element name="properties">
      <xsd:complexType>
        <xsd:sequence>
          <xsd:element name="documentManagement">
            <xsd:complexType>
              <xsd:all>
                <xsd:element ref="ns2:_x05e2__x05d5__x05d1__x05d3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a5c63-c571-404e-89c5-1cb06c56c7cf" elementFormDefault="qualified">
    <xsd:import namespace="http://schemas.microsoft.com/office/2006/documentManagement/types"/>
    <xsd:import namespace="http://schemas.microsoft.com/office/infopath/2007/PartnerControls"/>
    <xsd:element name="_x05e2__x05d5__x05d1__x05d3_" ma:index="4" nillable="true" ma:displayName="עובד" ma:default="שלמה מאיר" ma:format="Dropdown" ma:internalName="_x05e2__x05d5__x05d1__x05d3_" ma:readOnly="false">
      <xsd:simpleType>
        <xsd:restriction base="dms:Choice">
          <xsd:enumeration value="שלמה מאיר"/>
          <xsd:enumeration value="פנחס דוד"/>
          <xsd:enumeration value="אברהם סילברסטון"/>
          <xsd:enumeration value="גמלאי קק&quot;ל"/>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x05e2__x05d5__x05d1__x05d3_ xmlns="73da5c63-c571-404e-89c5-1cb06c56c7cf">גמלאי קק"ל</_x05e2__x05d5__x05d1__x05d3_>
  </documentManagement>
</p:properties>
</file>

<file path=customXml/itemProps1.xml><?xml version="1.0" encoding="utf-8"?>
<ds:datastoreItem xmlns:ds="http://schemas.openxmlformats.org/officeDocument/2006/customXml" ds:itemID="{2FE46787-0D7F-4BC1-81E2-061F44B7784B}"/>
</file>

<file path=customXml/itemProps2.xml><?xml version="1.0" encoding="utf-8"?>
<ds:datastoreItem xmlns:ds="http://schemas.openxmlformats.org/officeDocument/2006/customXml" ds:itemID="{4784E0CD-D637-4B53-85E1-D5F70A8E91AB}"/>
</file>

<file path=customXml/itemProps3.xml><?xml version="1.0" encoding="utf-8"?>
<ds:datastoreItem xmlns:ds="http://schemas.openxmlformats.org/officeDocument/2006/customXml" ds:itemID="{9584831D-C526-4051-A4F4-5FB9A8B68AB4}"/>
</file>

<file path=customXml/itemProps4.xml><?xml version="1.0" encoding="utf-8"?>
<ds:datastoreItem xmlns:ds="http://schemas.openxmlformats.org/officeDocument/2006/customXml" ds:itemID="{57362D8C-4016-4C5C-8AC7-DA27562F4195}"/>
</file>

<file path=docProps/app.xml><?xml version="1.0" encoding="utf-8"?>
<Properties xmlns="http://schemas.openxmlformats.org/officeDocument/2006/extended-properties" xmlns:vt="http://schemas.openxmlformats.org/officeDocument/2006/docPropsVTypes">
  <Template>אגף מפעלי פיתוח</Template>
  <TotalTime>0</TotalTime>
  <Pages>1</Pages>
  <Words>235</Words>
  <Characters>1176</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‏ז' בתמוז תשס"ח</vt:lpstr>
    </vt:vector>
  </TitlesOfParts>
  <Company>kkl</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‏ז' בתמוז תשס"ח</dc:title>
  <dc:creator>עדה בלילה</dc:creator>
  <cp:lastModifiedBy>עדי בן סימון כהן</cp:lastModifiedBy>
  <cp:revision>2</cp:revision>
  <cp:lastPrinted>2016-05-09T07:36:00Z</cp:lastPrinted>
  <dcterms:created xsi:type="dcterms:W3CDTF">2016-05-15T12:09:00Z</dcterms:created>
  <dcterms:modified xsi:type="dcterms:W3CDTF">2016-05-15T12:09:00Z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0x0101007F20067622E8FD498F25387C0335EA7F</vt:lpwstr>
  </property>
  <property fmtid="{D5CDD505-2E9C-101B-9397-08002B2CF9AE}" pid="3" name="Order">
    <vt:r8>100</vt:r8>
  </property>
</Properties>
</file>